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2865" w14:textId="46651544" w:rsidR="009C1B38" w:rsidRDefault="00A61C90">
      <w:r w:rsidRPr="000322F1">
        <w:rPr>
          <w:rFonts w:ascii="Arial Rounded MT Bold" w:hAnsi="Arial Rounded MT Bold"/>
          <w:b/>
          <w:bCs/>
          <w:noProof/>
          <w:sz w:val="22"/>
          <w:szCs w:val="22"/>
        </w:rPr>
        <w:drawing>
          <wp:anchor distT="0" distB="0" distL="114300" distR="114300" simplePos="0" relativeHeight="251829248" behindDoc="0" locked="0" layoutInCell="1" allowOverlap="1" wp14:anchorId="27B0E7D8" wp14:editId="1788BC2B">
            <wp:simplePos x="0" y="0"/>
            <wp:positionH relativeFrom="page">
              <wp:posOffset>-1426845</wp:posOffset>
            </wp:positionH>
            <wp:positionV relativeFrom="page">
              <wp:posOffset>8560435</wp:posOffset>
            </wp:positionV>
            <wp:extent cx="781050" cy="361950"/>
            <wp:effectExtent l="0" t="0" r="0" b="0"/>
            <wp:wrapNone/>
            <wp:docPr id="405270283" name="Picture 405270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8">
                      <a:extLs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60" w:rsidRPr="000322F1">
        <w:rPr>
          <w:rFonts w:ascii="Arial Rounded MT Bold" w:hAnsi="Arial Rounded MT Bold" w:cs="Arial"/>
          <w:noProof/>
          <w:sz w:val="22"/>
          <w:szCs w:val="22"/>
        </w:rPr>
        <w:drawing>
          <wp:anchor distT="0" distB="0" distL="114300" distR="114300" simplePos="0" relativeHeight="251827200" behindDoc="0" locked="0" layoutInCell="1" allowOverlap="1" wp14:anchorId="12CB722A" wp14:editId="10E9B4FB">
            <wp:simplePos x="0" y="0"/>
            <wp:positionH relativeFrom="page">
              <wp:posOffset>-1052195</wp:posOffset>
            </wp:positionH>
            <wp:positionV relativeFrom="page">
              <wp:posOffset>3848100</wp:posOffset>
            </wp:positionV>
            <wp:extent cx="628015" cy="666750"/>
            <wp:effectExtent l="0" t="0" r="635" b="0"/>
            <wp:wrapNone/>
            <wp:docPr id="1193624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68529" name="Picture 13561685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6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16035B4C" wp14:editId="3866B873">
            <wp:simplePos x="0" y="0"/>
            <wp:positionH relativeFrom="page">
              <wp:posOffset>-1544320</wp:posOffset>
            </wp:positionH>
            <wp:positionV relativeFrom="page">
              <wp:align>top</wp:align>
            </wp:positionV>
            <wp:extent cx="1118870" cy="1082040"/>
            <wp:effectExtent l="0" t="0" r="508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y-flowers-clipart-free-clipart-images.png"/>
                    <pic:cNvPicPr/>
                  </pic:nvPicPr>
                  <pic:blipFill>
                    <a:blip r:embed="rId11">
                      <a:extLs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6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0700001B" wp14:editId="315FB7E0">
            <wp:simplePos x="0" y="0"/>
            <wp:positionH relativeFrom="page">
              <wp:posOffset>-1666875</wp:posOffset>
            </wp:positionH>
            <wp:positionV relativeFrom="paragraph">
              <wp:posOffset>-182880</wp:posOffset>
            </wp:positionV>
            <wp:extent cx="1118870" cy="1082040"/>
            <wp:effectExtent l="0" t="0" r="508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y-flowers-clipart-free-clipart-images.png"/>
                    <pic:cNvPicPr/>
                  </pic:nvPicPr>
                  <pic:blipFill>
                    <a:blip r:embed="rId11">
                      <a:extLs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12" w:type="pct"/>
        <w:shd w:val="clear" w:color="auto" w:fill="85B2F6" w:themeFill="background2" w:themeFillShade="E6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5917"/>
        <w:gridCol w:w="5861"/>
      </w:tblGrid>
      <w:tr w:rsidR="002F6E35" w:rsidRPr="00696168" w14:paraId="3B6BE7DA" w14:textId="77777777" w:rsidTr="00A442D1">
        <w:trPr>
          <w:trHeight w:val="423"/>
        </w:trPr>
        <w:tc>
          <w:tcPr>
            <w:tcW w:w="2512" w:type="pct"/>
            <w:shd w:val="clear" w:color="auto" w:fill="85B2F6" w:themeFill="background2" w:themeFillShade="E6"/>
          </w:tcPr>
          <w:p w14:paraId="0D21F1FF" w14:textId="76D01CF2" w:rsidR="002F6E35" w:rsidRPr="00A442D1" w:rsidRDefault="00510260" w:rsidP="00565494">
            <w:pPr>
              <w:pStyle w:val="Month"/>
              <w:rPr>
                <w:color w:val="072B62" w:themeColor="background2" w:themeShade="40"/>
                <w:sz w:val="48"/>
                <w:szCs w:val="48"/>
              </w:rPr>
            </w:pPr>
            <w:r w:rsidRPr="00A442D1">
              <w:rPr>
                <w:color w:val="072B62" w:themeColor="background2" w:themeShade="40"/>
                <w:sz w:val="48"/>
                <w:szCs w:val="48"/>
              </w:rPr>
              <w:t>January</w:t>
            </w:r>
          </w:p>
        </w:tc>
        <w:tc>
          <w:tcPr>
            <w:tcW w:w="2488" w:type="pct"/>
            <w:shd w:val="clear" w:color="auto" w:fill="85B2F6" w:themeFill="background2" w:themeFillShade="E6"/>
          </w:tcPr>
          <w:p w14:paraId="6A4D881E" w14:textId="30BB2D74" w:rsidR="002F6E35" w:rsidRPr="00A442D1" w:rsidRDefault="002F6E35">
            <w:pPr>
              <w:rPr>
                <w:b/>
                <w:bCs/>
                <w:color w:val="072B62" w:themeColor="background2" w:themeShade="40"/>
                <w:sz w:val="28"/>
                <w:szCs w:val="28"/>
              </w:rPr>
            </w:pPr>
          </w:p>
        </w:tc>
      </w:tr>
      <w:tr w:rsidR="002F6E35" w:rsidRPr="0030049B" w14:paraId="1F3E3123" w14:textId="77777777" w:rsidTr="00A442D1">
        <w:trPr>
          <w:trHeight w:val="592"/>
        </w:trPr>
        <w:tc>
          <w:tcPr>
            <w:tcW w:w="2512" w:type="pct"/>
            <w:tcBorders>
              <w:bottom w:val="single" w:sz="18" w:space="0" w:color="FFFFFF" w:themeColor="background1"/>
            </w:tcBorders>
            <w:shd w:val="clear" w:color="auto" w:fill="85B2F6" w:themeFill="background2" w:themeFillShade="E6"/>
          </w:tcPr>
          <w:p w14:paraId="35AA60D3" w14:textId="3313F538" w:rsidR="002F6E35" w:rsidRPr="00A442D1" w:rsidRDefault="00F11AD1">
            <w:pPr>
              <w:rPr>
                <w:b/>
                <w:bCs/>
                <w:color w:val="072B62" w:themeColor="background2" w:themeShade="40"/>
                <w:sz w:val="28"/>
                <w:szCs w:val="28"/>
              </w:rPr>
            </w:pPr>
            <w:r w:rsidRPr="00A442D1">
              <w:rPr>
                <w:b/>
                <w:bCs/>
                <w:color w:val="072B62" w:themeColor="background2" w:themeShade="40"/>
                <w:sz w:val="28"/>
                <w:szCs w:val="28"/>
              </w:rPr>
              <w:t>(706) 344-3700</w:t>
            </w:r>
          </w:p>
        </w:tc>
        <w:tc>
          <w:tcPr>
            <w:tcW w:w="2488" w:type="pct"/>
            <w:tcBorders>
              <w:bottom w:val="single" w:sz="18" w:space="0" w:color="FFFFFF" w:themeColor="background1"/>
            </w:tcBorders>
            <w:shd w:val="clear" w:color="auto" w:fill="85B2F6" w:themeFill="background2" w:themeFillShade="E6"/>
          </w:tcPr>
          <w:p w14:paraId="64515531" w14:textId="382482D8" w:rsidR="002F6E35" w:rsidRPr="00A442D1" w:rsidRDefault="009035F5">
            <w:pPr>
              <w:pStyle w:val="Year"/>
              <w:rPr>
                <w:color w:val="072B62" w:themeColor="background2" w:themeShade="40"/>
                <w:sz w:val="48"/>
                <w:szCs w:val="48"/>
              </w:rPr>
            </w:pPr>
            <w:r w:rsidRPr="00A442D1">
              <w:rPr>
                <w:color w:val="072B62" w:themeColor="background2" w:themeShade="40"/>
                <w:sz w:val="48"/>
                <w:szCs w:val="48"/>
              </w:rPr>
              <w:fldChar w:fldCharType="begin"/>
            </w:r>
            <w:r w:rsidRPr="00A442D1">
              <w:rPr>
                <w:color w:val="072B62" w:themeColor="background2" w:themeShade="40"/>
                <w:sz w:val="48"/>
                <w:szCs w:val="48"/>
              </w:rPr>
              <w:instrText xml:space="preserve"> DOCVARIABLE  MonthStart \@  yyyy   \* MERGEFORMAT </w:instrText>
            </w:r>
            <w:r w:rsidRPr="00A442D1">
              <w:rPr>
                <w:color w:val="072B62" w:themeColor="background2" w:themeShade="40"/>
                <w:sz w:val="48"/>
                <w:szCs w:val="48"/>
              </w:rPr>
              <w:fldChar w:fldCharType="separate"/>
            </w:r>
            <w:r w:rsidR="009E1A4E" w:rsidRPr="00A442D1">
              <w:rPr>
                <w:color w:val="072B62" w:themeColor="background2" w:themeShade="40"/>
                <w:sz w:val="48"/>
                <w:szCs w:val="48"/>
              </w:rPr>
              <w:t>20</w:t>
            </w:r>
            <w:r w:rsidRPr="00A442D1">
              <w:rPr>
                <w:color w:val="072B62" w:themeColor="background2" w:themeShade="40"/>
                <w:sz w:val="48"/>
                <w:szCs w:val="48"/>
              </w:rPr>
              <w:fldChar w:fldCharType="end"/>
            </w:r>
            <w:r w:rsidR="00E16487" w:rsidRPr="00A442D1">
              <w:rPr>
                <w:color w:val="072B62" w:themeColor="background2" w:themeShade="40"/>
                <w:sz w:val="48"/>
                <w:szCs w:val="48"/>
              </w:rPr>
              <w:t>2</w:t>
            </w:r>
            <w:r w:rsidR="00F41566" w:rsidRPr="00A442D1">
              <w:rPr>
                <w:color w:val="072B62" w:themeColor="background2" w:themeShade="40"/>
                <w:sz w:val="48"/>
                <w:szCs w:val="48"/>
              </w:rPr>
              <w:t>5</w:t>
            </w:r>
          </w:p>
        </w:tc>
      </w:tr>
      <w:tr w:rsidR="002F6E35" w:rsidRPr="0030049B" w14:paraId="3C733B54" w14:textId="77777777" w:rsidTr="00A442D1">
        <w:trPr>
          <w:trHeight w:hRule="exact" w:val="508"/>
        </w:trPr>
        <w:tc>
          <w:tcPr>
            <w:tcW w:w="2512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85B2F6" w:themeFill="background2" w:themeFillShade="E6"/>
            <w:tcMar>
              <w:top w:w="58" w:type="dxa"/>
              <w:bottom w:w="58" w:type="dxa"/>
            </w:tcMar>
            <w:vAlign w:val="center"/>
          </w:tcPr>
          <w:p w14:paraId="2FEFDA9E" w14:textId="12514B16" w:rsidR="002F6E35" w:rsidRPr="00A442D1" w:rsidRDefault="00131647" w:rsidP="00131647">
            <w:pPr>
              <w:pStyle w:val="Title"/>
              <w:rPr>
                <w:color w:val="072B62" w:themeColor="background2" w:themeShade="40"/>
                <w:sz w:val="32"/>
                <w:szCs w:val="32"/>
              </w:rPr>
            </w:pPr>
            <w:r w:rsidRPr="00A442D1">
              <w:rPr>
                <w:color w:val="072B62" w:themeColor="background2" w:themeShade="40"/>
                <w:sz w:val="32"/>
                <w:szCs w:val="32"/>
              </w:rPr>
              <w:t>DAWSON COUNTY SENIOR SERVICES</w:t>
            </w:r>
            <w:r w:rsidR="000162B6" w:rsidRPr="00A442D1">
              <w:rPr>
                <w:color w:val="072B62" w:themeColor="background2" w:themeShade="40"/>
                <w:sz w:val="32"/>
                <w:szCs w:val="32"/>
              </w:rPr>
              <w:t xml:space="preserve">             </w:t>
            </w:r>
          </w:p>
        </w:tc>
        <w:tc>
          <w:tcPr>
            <w:tcW w:w="2488" w:type="pct"/>
            <w:shd w:val="clear" w:color="auto" w:fill="85B2F6" w:themeFill="background2" w:themeFillShade="E6"/>
            <w:tcMar>
              <w:top w:w="58" w:type="dxa"/>
              <w:bottom w:w="58" w:type="dxa"/>
            </w:tcMar>
            <w:vAlign w:val="center"/>
          </w:tcPr>
          <w:p w14:paraId="1FA29D24" w14:textId="4AB772E0" w:rsidR="002F6E35" w:rsidRPr="00A442D1" w:rsidRDefault="00131647" w:rsidP="00131647">
            <w:pPr>
              <w:pStyle w:val="Subtitle"/>
              <w:rPr>
                <w:color w:val="072B62" w:themeColor="background2" w:themeShade="40"/>
                <w:sz w:val="32"/>
                <w:szCs w:val="32"/>
              </w:rPr>
            </w:pPr>
            <w:r w:rsidRPr="00A442D1">
              <w:rPr>
                <w:color w:val="072B62" w:themeColor="background2" w:themeShade="40"/>
                <w:sz w:val="32"/>
                <w:szCs w:val="32"/>
              </w:rPr>
              <w:t>Dawsonville, GA</w:t>
            </w:r>
          </w:p>
        </w:tc>
      </w:tr>
    </w:tbl>
    <w:tbl>
      <w:tblPr>
        <w:tblStyle w:val="TableGrid"/>
        <w:tblW w:w="498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292"/>
        <w:gridCol w:w="2203"/>
        <w:gridCol w:w="2430"/>
        <w:gridCol w:w="2355"/>
        <w:gridCol w:w="2413"/>
      </w:tblGrid>
      <w:tr w:rsidR="005C7538" w:rsidRPr="0030049B" w14:paraId="18FCE466" w14:textId="77777777" w:rsidTr="006F080C">
        <w:trPr>
          <w:trHeight w:val="294"/>
        </w:trPr>
        <w:tc>
          <w:tcPr>
            <w:tcW w:w="2292" w:type="dxa"/>
          </w:tcPr>
          <w:p w14:paraId="2BB7E9C5" w14:textId="07BC8E53" w:rsidR="005C7538" w:rsidRPr="0030049B" w:rsidRDefault="00A442D1" w:rsidP="009371F0">
            <w:pPr>
              <w:pStyle w:val="Days"/>
              <w:tabs>
                <w:tab w:val="center" w:pos="1379"/>
                <w:tab w:val="right" w:pos="2758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8650153"/>
                <w:placeholder>
                  <w:docPart w:val="4A2BFAAE3C424462BB46FF0B39E3601F"/>
                </w:placeholder>
                <w:temporary/>
                <w:showingPlcHdr/>
                <w15:appearance w15:val="hidden"/>
              </w:sdtPr>
              <w:sdtEndPr/>
              <w:sdtContent>
                <w:r w:rsidR="005C7538" w:rsidRPr="00547F99">
                  <w:rPr>
                    <w:szCs w:val="22"/>
                    <w:shd w:val="clear" w:color="auto" w:fill="FFFFFF" w:themeFill="background1"/>
                  </w:rPr>
                  <w:t>Monday</w:t>
                </w:r>
              </w:sdtContent>
            </w:sdt>
          </w:p>
        </w:tc>
        <w:tc>
          <w:tcPr>
            <w:tcW w:w="2203" w:type="dxa"/>
          </w:tcPr>
          <w:p w14:paraId="499005C1" w14:textId="4C896254" w:rsidR="005C7538" w:rsidRPr="0030049B" w:rsidRDefault="00A442D1" w:rsidP="009371F0">
            <w:pPr>
              <w:pStyle w:val="Days"/>
              <w:tabs>
                <w:tab w:val="center" w:pos="1289"/>
                <w:tab w:val="right" w:pos="2579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517691135"/>
                <w:placeholder>
                  <w:docPart w:val="E7984211F140477781503E418F8DC546"/>
                </w:placeholder>
                <w:temporary/>
                <w:showingPlcHdr/>
                <w15:appearance w15:val="hidden"/>
              </w:sdtPr>
              <w:sdtEndPr/>
              <w:sdtContent>
                <w:r w:rsidR="005C7538" w:rsidRPr="0030049B">
                  <w:rPr>
                    <w:szCs w:val="22"/>
                  </w:rPr>
                  <w:t>Tuesday</w:t>
                </w:r>
              </w:sdtContent>
            </w:sdt>
          </w:p>
        </w:tc>
        <w:tc>
          <w:tcPr>
            <w:tcW w:w="2430" w:type="dxa"/>
          </w:tcPr>
          <w:p w14:paraId="35399920" w14:textId="742B74BD" w:rsidR="005C7538" w:rsidRPr="0030049B" w:rsidRDefault="00A442D1" w:rsidP="009371F0">
            <w:pPr>
              <w:pStyle w:val="Days"/>
              <w:tabs>
                <w:tab w:val="center" w:pos="1380"/>
                <w:tab w:val="right" w:pos="27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684429625"/>
                <w:placeholder>
                  <w:docPart w:val="A98C23E720994F09A09B1EA151FC9FB5"/>
                </w:placeholder>
                <w:temporary/>
                <w:showingPlcHdr/>
                <w15:appearance w15:val="hidden"/>
              </w:sdtPr>
              <w:sdtEndPr/>
              <w:sdtContent>
                <w:r w:rsidR="005C7538" w:rsidRPr="0030049B">
                  <w:rPr>
                    <w:szCs w:val="22"/>
                  </w:rPr>
                  <w:t>Wednesday</w:t>
                </w:r>
              </w:sdtContent>
            </w:sdt>
          </w:p>
        </w:tc>
        <w:tc>
          <w:tcPr>
            <w:tcW w:w="2355" w:type="dxa"/>
          </w:tcPr>
          <w:p w14:paraId="7DB43C8F" w14:textId="6E100E1C" w:rsidR="005C7538" w:rsidRPr="0030049B" w:rsidRDefault="00A442D1" w:rsidP="009371F0">
            <w:pPr>
              <w:pStyle w:val="Days"/>
              <w:tabs>
                <w:tab w:val="center" w:pos="1516"/>
                <w:tab w:val="right" w:pos="3032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188375605"/>
                <w:placeholder>
                  <w:docPart w:val="9B86AE6BE87B4E639D4D508A5DE4D604"/>
                </w:placeholder>
                <w:temporary/>
                <w:showingPlcHdr/>
                <w15:appearance w15:val="hidden"/>
              </w:sdtPr>
              <w:sdtEndPr/>
              <w:sdtContent>
                <w:r w:rsidR="005C7538" w:rsidRPr="0030049B">
                  <w:rPr>
                    <w:szCs w:val="22"/>
                  </w:rPr>
                  <w:t>Thursday</w:t>
                </w:r>
              </w:sdtContent>
            </w:sdt>
          </w:p>
        </w:tc>
        <w:tc>
          <w:tcPr>
            <w:tcW w:w="2413" w:type="dxa"/>
          </w:tcPr>
          <w:p w14:paraId="06843549" w14:textId="4D1CD1D8" w:rsidR="005C7538" w:rsidRPr="0030049B" w:rsidRDefault="00A442D1" w:rsidP="009371F0">
            <w:pPr>
              <w:pStyle w:val="Days"/>
              <w:tabs>
                <w:tab w:val="center" w:pos="1489"/>
                <w:tab w:val="right" w:pos="2978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991825489"/>
                <w:placeholder>
                  <w:docPart w:val="1E634FE2F96B4099A3FDEE9303086543"/>
                </w:placeholder>
                <w:temporary/>
                <w:showingPlcHdr/>
                <w15:appearance w15:val="hidden"/>
              </w:sdtPr>
              <w:sdtEndPr/>
              <w:sdtContent>
                <w:r w:rsidR="005C7538" w:rsidRPr="0030049B">
                  <w:rPr>
                    <w:szCs w:val="22"/>
                  </w:rPr>
                  <w:t>Friday</w:t>
                </w:r>
              </w:sdtContent>
            </w:sdt>
          </w:p>
        </w:tc>
      </w:tr>
      <w:tr w:rsidR="005C7538" w:rsidRPr="0030049B" w14:paraId="6A6C73C8" w14:textId="77777777" w:rsidTr="00A06228">
        <w:trPr>
          <w:trHeight w:val="260"/>
        </w:trPr>
        <w:tc>
          <w:tcPr>
            <w:tcW w:w="2292" w:type="dxa"/>
          </w:tcPr>
          <w:p w14:paraId="38D2DD58" w14:textId="5976A9E3" w:rsidR="005C7538" w:rsidRPr="0030049B" w:rsidRDefault="005C7538">
            <w:pPr>
              <w:pStyle w:val="Dates"/>
              <w:rPr>
                <w:szCs w:val="22"/>
              </w:rPr>
            </w:pPr>
          </w:p>
        </w:tc>
        <w:tc>
          <w:tcPr>
            <w:tcW w:w="2203" w:type="dxa"/>
          </w:tcPr>
          <w:p w14:paraId="0C824CF8" w14:textId="38605E5B" w:rsidR="005C7538" w:rsidRPr="0030049B" w:rsidRDefault="005C7538">
            <w:pPr>
              <w:pStyle w:val="Dates"/>
              <w:rPr>
                <w:szCs w:val="22"/>
              </w:rPr>
            </w:pPr>
          </w:p>
        </w:tc>
        <w:tc>
          <w:tcPr>
            <w:tcW w:w="2430" w:type="dxa"/>
          </w:tcPr>
          <w:p w14:paraId="7DCF6AF4" w14:textId="69974DA5" w:rsidR="005C7538" w:rsidRPr="0030049B" w:rsidRDefault="001B3911">
            <w:pPr>
              <w:pStyle w:val="Dates"/>
              <w:rPr>
                <w:szCs w:val="2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14:paraId="194720EF" w14:textId="1B8F5796" w:rsidR="005C7538" w:rsidRPr="0030049B" w:rsidRDefault="001B3911">
            <w:pPr>
              <w:pStyle w:val="Dates"/>
              <w:rPr>
                <w:szCs w:val="22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14:paraId="58C721E7" w14:textId="13B1F2A0" w:rsidR="005C7538" w:rsidRPr="00496465" w:rsidRDefault="001B3911" w:rsidP="00F62A4C">
            <w:pPr>
              <w:pStyle w:val="Dates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7538" w:rsidRPr="0030049B" w14:paraId="13203FE8" w14:textId="77777777" w:rsidTr="00A06228">
        <w:trPr>
          <w:trHeight w:hRule="exact" w:val="1990"/>
        </w:trPr>
        <w:tc>
          <w:tcPr>
            <w:tcW w:w="2292" w:type="dxa"/>
          </w:tcPr>
          <w:p w14:paraId="6E18B4AE" w14:textId="2E8C5362" w:rsidR="007F16A1" w:rsidRPr="00FF6C1D" w:rsidRDefault="00E77663" w:rsidP="00A52588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FF6C1D">
              <w:rPr>
                <w:rFonts w:ascii="Arial Rounded MT Bold" w:hAnsi="Arial Rounded MT Bold"/>
                <w:color w:val="FF0000"/>
                <w:sz w:val="22"/>
                <w:szCs w:val="22"/>
              </w:rPr>
              <w:t>Sign Ups:</w:t>
            </w:r>
          </w:p>
          <w:p w14:paraId="51DB9A8F" w14:textId="63665EAA" w:rsidR="00E77663" w:rsidRPr="00FF6C1D" w:rsidRDefault="00FF6C1D" w:rsidP="00A52588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FF6C1D">
              <w:rPr>
                <w:rFonts w:ascii="Arial Rounded MT Bold" w:hAnsi="Arial Rounded MT Bold"/>
                <w:color w:val="FF0000"/>
                <w:sz w:val="22"/>
                <w:szCs w:val="22"/>
              </w:rPr>
              <w:t>New Life - $5</w:t>
            </w:r>
          </w:p>
          <w:p w14:paraId="27EA486F" w14:textId="1746D6FC" w:rsidR="00E77663" w:rsidRPr="00FF6C1D" w:rsidRDefault="00FF6C1D" w:rsidP="00A52588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FF6C1D">
              <w:rPr>
                <w:rFonts w:ascii="Arial Rounded MT Bold" w:hAnsi="Arial Rounded MT Bold"/>
                <w:color w:val="FF0000"/>
                <w:sz w:val="22"/>
                <w:szCs w:val="22"/>
              </w:rPr>
              <w:t xml:space="preserve">Craft </w:t>
            </w:r>
          </w:p>
          <w:p w14:paraId="38C84069" w14:textId="7C8E751B" w:rsidR="00FF6C1D" w:rsidRPr="00FF6C1D" w:rsidRDefault="00FF6C1D" w:rsidP="00A52588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FF6C1D">
              <w:rPr>
                <w:rFonts w:ascii="Arial Rounded MT Bold" w:hAnsi="Arial Rounded MT Bold"/>
                <w:color w:val="FF0000"/>
                <w:sz w:val="22"/>
                <w:szCs w:val="22"/>
              </w:rPr>
              <w:t>Concord - $8</w:t>
            </w:r>
          </w:p>
          <w:p w14:paraId="445A129E" w14:textId="3FA9201F" w:rsidR="00E77663" w:rsidRPr="00FF6C1D" w:rsidRDefault="00E77663" w:rsidP="00A52588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203" w:type="dxa"/>
          </w:tcPr>
          <w:p w14:paraId="7A2D1ED2" w14:textId="27C524AB" w:rsidR="00E77663" w:rsidRPr="00FF6C1D" w:rsidRDefault="00E77663" w:rsidP="00510260">
            <w:pPr>
              <w:rPr>
                <w:rFonts w:ascii="Arial Rounded MT Bold" w:hAnsi="Arial Rounded MT Bold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1E2E8484" w14:textId="77777777" w:rsidR="00510260" w:rsidRDefault="00510260" w:rsidP="00510260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</w:p>
          <w:p w14:paraId="51B1F7C4" w14:textId="77777777" w:rsidR="00510260" w:rsidRDefault="00510260" w:rsidP="00510260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</w:p>
          <w:p w14:paraId="615CC9EF" w14:textId="799E871A" w:rsidR="00510260" w:rsidRDefault="00510260" w:rsidP="00510260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Closed</w:t>
            </w:r>
          </w:p>
          <w:p w14:paraId="200F58A5" w14:textId="54F7428A" w:rsidR="00510260" w:rsidRDefault="00510260" w:rsidP="00510260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for</w:t>
            </w:r>
          </w:p>
          <w:p w14:paraId="3014B744" w14:textId="2CC079A8" w:rsidR="004564E2" w:rsidRPr="000322F1" w:rsidRDefault="00510260" w:rsidP="00510260">
            <w:pPr>
              <w:jc w:val="center"/>
              <w:rPr>
                <w:rFonts w:ascii="Arial Rounded MT Bold" w:hAnsi="Arial Rounded MT Bold"/>
                <w:color w:val="FF3399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New Year’s</w:t>
            </w:r>
          </w:p>
        </w:tc>
        <w:tc>
          <w:tcPr>
            <w:tcW w:w="2355" w:type="dxa"/>
          </w:tcPr>
          <w:p w14:paraId="0652D427" w14:textId="5F6D483A" w:rsidR="00C33DBA" w:rsidRPr="000322F1" w:rsidRDefault="00C33DBA" w:rsidP="00937582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11:00 - Lunch</w:t>
            </w:r>
          </w:p>
          <w:p w14:paraId="69F3974B" w14:textId="26D98748" w:rsidR="00937582" w:rsidRPr="000322F1" w:rsidRDefault="00937582" w:rsidP="00937582">
            <w:pPr>
              <w:rPr>
                <w:rFonts w:ascii="Arial Rounded MT Bold" w:hAnsi="Arial Rounded MT Bold"/>
                <w:noProof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 – Bible Study with Pastor Joe (optional)</w:t>
            </w:r>
            <w:r w:rsidRPr="000322F1">
              <w:rPr>
                <w:rFonts w:ascii="Arial Rounded MT Bold" w:hAnsi="Arial Rounded MT Bold"/>
                <w:noProof/>
                <w:sz w:val="22"/>
                <w:szCs w:val="22"/>
              </w:rPr>
              <w:t xml:space="preserve"> </w:t>
            </w:r>
          </w:p>
          <w:p w14:paraId="3930B2B1" w14:textId="6E8306B3" w:rsidR="00862C07" w:rsidRPr="000322F1" w:rsidRDefault="00937582" w:rsidP="00937582">
            <w:pPr>
              <w:rPr>
                <w:rFonts w:ascii="Arial Rounded MT Bold" w:hAnsi="Arial Rounded MT Bold"/>
                <w:b/>
                <w:bCs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12:00-2:00 – Art</w:t>
            </w:r>
          </w:p>
        </w:tc>
        <w:tc>
          <w:tcPr>
            <w:tcW w:w="2413" w:type="dxa"/>
          </w:tcPr>
          <w:p w14:paraId="2B833919" w14:textId="28C40732" w:rsidR="003F0E25" w:rsidRDefault="003F0E25" w:rsidP="003F0E25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11:00 – </w:t>
            </w:r>
            <w:r w:rsidR="007F16A1" w:rsidRPr="000322F1">
              <w:rPr>
                <w:rFonts w:ascii="Arial Rounded MT Bold" w:hAnsi="Arial Rounded MT Bold"/>
                <w:sz w:val="22"/>
                <w:szCs w:val="22"/>
              </w:rPr>
              <w:t>Lunch</w:t>
            </w:r>
          </w:p>
          <w:p w14:paraId="6F09D4A7" w14:textId="530EF668" w:rsidR="004C6D47" w:rsidRPr="004C6D47" w:rsidRDefault="004C6D47" w:rsidP="003F0E25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4C6D47">
              <w:rPr>
                <w:rFonts w:ascii="Arial Rounded MT Bold" w:hAnsi="Arial Rounded MT Bold"/>
                <w:color w:val="FF0000"/>
                <w:sz w:val="22"/>
                <w:szCs w:val="22"/>
              </w:rPr>
              <w:t xml:space="preserve">11:45 – Walmart </w:t>
            </w:r>
          </w:p>
          <w:p w14:paraId="7A195561" w14:textId="1D6F5220" w:rsidR="004C6D47" w:rsidRDefault="004C6D47" w:rsidP="003F0E25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noProof/>
                <w:color w:val="FF3399"/>
                <w:sz w:val="22"/>
                <w:szCs w:val="22"/>
              </w:rPr>
              <w:drawing>
                <wp:anchor distT="0" distB="0" distL="114300" distR="114300" simplePos="0" relativeHeight="251835392" behindDoc="0" locked="0" layoutInCell="1" allowOverlap="1" wp14:anchorId="1D023DEC" wp14:editId="6017616B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28575</wp:posOffset>
                  </wp:positionV>
                  <wp:extent cx="551815" cy="466725"/>
                  <wp:effectExtent l="0" t="0" r="635" b="0"/>
                  <wp:wrapNone/>
                  <wp:docPr id="855439851" name="Picture 855439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0B739D" w14:textId="19FD1730" w:rsidR="004C6D47" w:rsidRDefault="004C6D47" w:rsidP="003F0E25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485C12A5" w14:textId="77777777" w:rsidR="004C6D47" w:rsidRDefault="004C6D47" w:rsidP="003F0E25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45735998" w14:textId="77777777" w:rsidR="004C6D47" w:rsidRPr="000322F1" w:rsidRDefault="004C6D47" w:rsidP="003F0E25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226A2765" w14:textId="2463DC17" w:rsidR="00EE1C26" w:rsidRPr="000322F1" w:rsidRDefault="00EE1C26" w:rsidP="00EE1C26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12:00-3:00 – Art </w:t>
            </w:r>
          </w:p>
          <w:p w14:paraId="5D760164" w14:textId="77777777" w:rsidR="005C7538" w:rsidRPr="000322F1" w:rsidRDefault="005C7538" w:rsidP="0077136C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</w:tr>
      <w:tr w:rsidR="005C7538" w:rsidRPr="0030049B" w14:paraId="48A991B4" w14:textId="77777777" w:rsidTr="00A06228">
        <w:trPr>
          <w:trHeight w:val="260"/>
        </w:trPr>
        <w:tc>
          <w:tcPr>
            <w:tcW w:w="2292" w:type="dxa"/>
          </w:tcPr>
          <w:p w14:paraId="5740744E" w14:textId="2AE2D963" w:rsidR="005C7538" w:rsidRPr="00032892" w:rsidRDefault="001B3911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14:paraId="5EBACA0C" w14:textId="1ADC6329" w:rsidR="005C7538" w:rsidRPr="000322F1" w:rsidRDefault="001B3911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7</w:t>
            </w:r>
          </w:p>
        </w:tc>
        <w:tc>
          <w:tcPr>
            <w:tcW w:w="2430" w:type="dxa"/>
          </w:tcPr>
          <w:p w14:paraId="3EE615E9" w14:textId="7AE659DB" w:rsidR="005C7538" w:rsidRPr="000322F1" w:rsidRDefault="001B3911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8</w:t>
            </w:r>
          </w:p>
        </w:tc>
        <w:tc>
          <w:tcPr>
            <w:tcW w:w="2355" w:type="dxa"/>
          </w:tcPr>
          <w:p w14:paraId="1BE36689" w14:textId="4DE83EE3" w:rsidR="005C7538" w:rsidRPr="000322F1" w:rsidRDefault="001B3911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9</w:t>
            </w:r>
          </w:p>
        </w:tc>
        <w:tc>
          <w:tcPr>
            <w:tcW w:w="2413" w:type="dxa"/>
          </w:tcPr>
          <w:p w14:paraId="7DE155E8" w14:textId="0E035BE6" w:rsidR="005C7538" w:rsidRPr="000322F1" w:rsidRDefault="001B3911" w:rsidP="007F16A1">
            <w:pPr>
              <w:pStyle w:val="Dates"/>
              <w:tabs>
                <w:tab w:val="right" w:pos="2979"/>
              </w:tabs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10</w:t>
            </w:r>
          </w:p>
        </w:tc>
      </w:tr>
      <w:tr w:rsidR="00510260" w:rsidRPr="0030049B" w14:paraId="46020E61" w14:textId="77777777" w:rsidTr="00A06228">
        <w:trPr>
          <w:trHeight w:hRule="exact" w:val="1990"/>
        </w:trPr>
        <w:tc>
          <w:tcPr>
            <w:tcW w:w="2292" w:type="dxa"/>
          </w:tcPr>
          <w:p w14:paraId="5DCF5E45" w14:textId="5B60BD6B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10:00 – Sit n Stretch</w:t>
            </w:r>
          </w:p>
          <w:p w14:paraId="4DC48300" w14:textId="08902A4F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822080" behindDoc="0" locked="0" layoutInCell="1" allowOverlap="1" wp14:anchorId="1644E42B" wp14:editId="6BA72EC5">
                  <wp:simplePos x="0" y="0"/>
                  <wp:positionH relativeFrom="page">
                    <wp:posOffset>591820</wp:posOffset>
                  </wp:positionH>
                  <wp:positionV relativeFrom="page">
                    <wp:posOffset>599440</wp:posOffset>
                  </wp:positionV>
                  <wp:extent cx="781050" cy="413385"/>
                  <wp:effectExtent l="0" t="0" r="0" b="571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22F1">
              <w:rPr>
                <w:rFonts w:ascii="Arial Rounded MT Bold" w:hAnsi="Arial Rounded MT Bold"/>
                <w:sz w:val="22"/>
                <w:szCs w:val="22"/>
              </w:rPr>
              <w:t>11:00- Lunch</w:t>
            </w:r>
          </w:p>
          <w:p w14:paraId="5E8EFD9F" w14:textId="77777777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12:00 -  </w:t>
            </w:r>
          </w:p>
          <w:p w14:paraId="7FB8CF7F" w14:textId="77777777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462301B0" w14:textId="77777777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4D1DB3F8" w14:textId="19E37598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Women’s Club </w:t>
            </w:r>
          </w:p>
        </w:tc>
        <w:tc>
          <w:tcPr>
            <w:tcW w:w="2203" w:type="dxa"/>
          </w:tcPr>
          <w:p w14:paraId="1B69B43A" w14:textId="7A5F5781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– Lunch</w:t>
            </w:r>
          </w:p>
          <w:p w14:paraId="048F3C38" w14:textId="4119A1F9" w:rsidR="004C6D47" w:rsidRPr="004C6D47" w:rsidRDefault="004C6D47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4C6D47">
              <w:rPr>
                <w:rFonts w:ascii="Arial Rounded MT Bold" w:hAnsi="Arial Rounded MT Bold"/>
                <w:color w:val="FF0000"/>
                <w:sz w:val="22"/>
                <w:szCs w:val="22"/>
              </w:rPr>
              <w:t>11:30 – Georgia Legal Aid</w:t>
            </w:r>
          </w:p>
          <w:p w14:paraId="6F5783B8" w14:textId="71A7FA3E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4BE380E" w14:textId="2CD78F8B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10:00 – Sit n Stretch</w:t>
            </w:r>
          </w:p>
          <w:p w14:paraId="1F62BBED" w14:textId="5CF100F2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– Lunch</w:t>
            </w:r>
          </w:p>
          <w:p w14:paraId="21BF8E14" w14:textId="67832F13" w:rsidR="00510260" w:rsidRPr="00510260" w:rsidRDefault="00510260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510260">
              <w:rPr>
                <w:rFonts w:ascii="Arial Rounded MT Bold" w:hAnsi="Arial Rounded MT Bold"/>
                <w:color w:val="FF0000"/>
                <w:sz w:val="22"/>
                <w:szCs w:val="22"/>
              </w:rPr>
              <w:t>11:00 – New Life Church - $5.00</w:t>
            </w:r>
          </w:p>
          <w:p w14:paraId="56D950E7" w14:textId="2326B7B7" w:rsidR="00510260" w:rsidRPr="000322F1" w:rsidRDefault="00510260" w:rsidP="0051026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355" w:type="dxa"/>
          </w:tcPr>
          <w:p w14:paraId="4DE75004" w14:textId="28445DEC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11:00 </w:t>
            </w:r>
            <w:r w:rsidR="004C6D47">
              <w:rPr>
                <w:rFonts w:ascii="Arial Rounded MT Bold" w:hAnsi="Arial Rounded MT Bold"/>
                <w:sz w:val="22"/>
                <w:szCs w:val="22"/>
              </w:rPr>
              <w:t>–</w:t>
            </w: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 Lunch</w:t>
            </w:r>
          </w:p>
          <w:p w14:paraId="1B734978" w14:textId="3A924B72" w:rsidR="004C6D47" w:rsidRPr="000322F1" w:rsidRDefault="004C6D47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11:30 Health Talk</w:t>
            </w:r>
          </w:p>
          <w:p w14:paraId="20081E51" w14:textId="38D05CD9" w:rsidR="00510260" w:rsidRPr="000322F1" w:rsidRDefault="00510260" w:rsidP="00510260">
            <w:pPr>
              <w:rPr>
                <w:rFonts w:ascii="Arial Rounded MT Bold" w:hAnsi="Arial Rounded MT Bold"/>
                <w:noProof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 – Bible Study with Pastor Joe (optional)</w:t>
            </w:r>
            <w:r w:rsidRPr="000322F1">
              <w:rPr>
                <w:rFonts w:ascii="Arial Rounded MT Bold" w:hAnsi="Arial Rounded MT Bold"/>
                <w:noProof/>
                <w:sz w:val="22"/>
                <w:szCs w:val="22"/>
              </w:rPr>
              <w:t xml:space="preserve"> </w:t>
            </w:r>
          </w:p>
          <w:p w14:paraId="2043F26E" w14:textId="4D9B9DF2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12:00-2:00 – Art</w:t>
            </w:r>
          </w:p>
        </w:tc>
        <w:tc>
          <w:tcPr>
            <w:tcW w:w="2413" w:type="dxa"/>
          </w:tcPr>
          <w:p w14:paraId="5ADF8298" w14:textId="11EE9D0D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11:30 – Lunch</w:t>
            </w:r>
          </w:p>
          <w:p w14:paraId="5AA939E7" w14:textId="22054C77" w:rsidR="004C6D47" w:rsidRPr="000322F1" w:rsidRDefault="004C6D47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11:45 </w:t>
            </w:r>
            <w:proofErr w:type="gramStart"/>
            <w:r>
              <w:rPr>
                <w:rFonts w:ascii="Arial Rounded MT Bold" w:hAnsi="Arial Rounded MT Bold"/>
                <w:sz w:val="22"/>
                <w:szCs w:val="22"/>
              </w:rPr>
              <w:t>-  Food</w:t>
            </w:r>
            <w:proofErr w:type="gramEnd"/>
            <w:r>
              <w:rPr>
                <w:rFonts w:ascii="Arial Rounded MT Bold" w:hAnsi="Arial Rounded MT Bold"/>
                <w:sz w:val="22"/>
                <w:szCs w:val="22"/>
              </w:rPr>
              <w:t xml:space="preserve"> Lion &amp; Dollar Tree </w:t>
            </w:r>
          </w:p>
          <w:p w14:paraId="4BA1E82B" w14:textId="4D0A63CE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12:00-3:00 – Art </w:t>
            </w:r>
          </w:p>
          <w:p w14:paraId="53F70184" w14:textId="30100068" w:rsidR="00510260" w:rsidRPr="000322F1" w:rsidRDefault="00510260" w:rsidP="00510260">
            <w:pPr>
              <w:rPr>
                <w:rFonts w:ascii="Arial Rounded MT Bold" w:hAnsi="Arial Rounded MT Bold"/>
                <w:bCs/>
                <w:sz w:val="22"/>
                <w:szCs w:val="22"/>
              </w:rPr>
            </w:pPr>
          </w:p>
        </w:tc>
      </w:tr>
      <w:tr w:rsidR="00510260" w:rsidRPr="0030049B" w14:paraId="455FDA11" w14:textId="77777777" w:rsidTr="006F080C">
        <w:trPr>
          <w:trHeight w:val="287"/>
        </w:trPr>
        <w:tc>
          <w:tcPr>
            <w:tcW w:w="2292" w:type="dxa"/>
          </w:tcPr>
          <w:p w14:paraId="57EE6884" w14:textId="432B70FE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13</w:t>
            </w:r>
          </w:p>
        </w:tc>
        <w:tc>
          <w:tcPr>
            <w:tcW w:w="2203" w:type="dxa"/>
          </w:tcPr>
          <w:p w14:paraId="702C8284" w14:textId="03910A77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14</w:t>
            </w:r>
          </w:p>
        </w:tc>
        <w:tc>
          <w:tcPr>
            <w:tcW w:w="2430" w:type="dxa"/>
          </w:tcPr>
          <w:p w14:paraId="7697F7BD" w14:textId="22A84D53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15</w:t>
            </w:r>
          </w:p>
        </w:tc>
        <w:tc>
          <w:tcPr>
            <w:tcW w:w="2355" w:type="dxa"/>
          </w:tcPr>
          <w:p w14:paraId="3F07FC2E" w14:textId="59604E9A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16</w:t>
            </w:r>
          </w:p>
        </w:tc>
        <w:tc>
          <w:tcPr>
            <w:tcW w:w="2413" w:type="dxa"/>
          </w:tcPr>
          <w:p w14:paraId="3062478E" w14:textId="3090CEAC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17</w:t>
            </w:r>
          </w:p>
        </w:tc>
      </w:tr>
      <w:tr w:rsidR="00510260" w:rsidRPr="0030049B" w14:paraId="25A803BA" w14:textId="77777777" w:rsidTr="00A06228">
        <w:trPr>
          <w:trHeight w:hRule="exact" w:val="1873"/>
        </w:trPr>
        <w:tc>
          <w:tcPr>
            <w:tcW w:w="2292" w:type="dxa"/>
          </w:tcPr>
          <w:p w14:paraId="2897C817" w14:textId="1C25AB47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10:00 – Sit n Stretch</w:t>
            </w:r>
          </w:p>
          <w:p w14:paraId="0785D391" w14:textId="0DCAC7CB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11:00 - Lunch </w:t>
            </w:r>
          </w:p>
          <w:p w14:paraId="344640FA" w14:textId="3E6A71EB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12:00 – </w:t>
            </w:r>
            <w:proofErr w:type="spellStart"/>
            <w:r w:rsidR="004C6D47">
              <w:rPr>
                <w:rFonts w:ascii="Arial Rounded MT Bold" w:hAnsi="Arial Rounded MT Bold"/>
                <w:sz w:val="22"/>
                <w:szCs w:val="22"/>
              </w:rPr>
              <w:t>Affinis</w:t>
            </w:r>
            <w:proofErr w:type="spellEnd"/>
            <w:r w:rsidR="004C6D47">
              <w:rPr>
                <w:rFonts w:ascii="Arial Rounded MT Bold" w:hAnsi="Arial Rounded MT Bold"/>
                <w:sz w:val="22"/>
                <w:szCs w:val="22"/>
              </w:rPr>
              <w:t xml:space="preserve"> Hospice</w:t>
            </w:r>
          </w:p>
          <w:p w14:paraId="37D9909C" w14:textId="11496DB2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1CA1503F" w14:textId="375F7251" w:rsidR="00510260" w:rsidRPr="000322F1" w:rsidRDefault="004C6D47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823104" behindDoc="0" locked="0" layoutInCell="1" allowOverlap="1" wp14:anchorId="7FC2D7AD" wp14:editId="2CBD634F">
                  <wp:simplePos x="0" y="0"/>
                  <wp:positionH relativeFrom="page">
                    <wp:posOffset>372745</wp:posOffset>
                  </wp:positionH>
                  <wp:positionV relativeFrom="page">
                    <wp:posOffset>818515</wp:posOffset>
                  </wp:positionV>
                  <wp:extent cx="781050" cy="36195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3" w:type="dxa"/>
          </w:tcPr>
          <w:p w14:paraId="70886028" w14:textId="77777777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– Lunch</w:t>
            </w:r>
          </w:p>
          <w:p w14:paraId="043ECD39" w14:textId="150DB4AA" w:rsidR="004C6D47" w:rsidRPr="000162B6" w:rsidRDefault="000162B6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11:30 Health Talk </w:t>
            </w:r>
          </w:p>
          <w:p w14:paraId="1E01D9FD" w14:textId="698D4CE8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DDF7DF5" w14:textId="38FCF406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10:00 – Sit n Stretch</w:t>
            </w:r>
          </w:p>
          <w:p w14:paraId="481488DD" w14:textId="4981DED5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11:00 </w:t>
            </w:r>
            <w:r>
              <w:rPr>
                <w:rFonts w:ascii="Arial Rounded MT Bold" w:hAnsi="Arial Rounded MT Bold"/>
                <w:sz w:val="22"/>
                <w:szCs w:val="22"/>
              </w:rPr>
              <w:t>–</w:t>
            </w:r>
            <w:r w:rsidRPr="000322F1">
              <w:rPr>
                <w:rFonts w:ascii="Arial Rounded MT Bold" w:hAnsi="Arial Rounded MT Bold"/>
                <w:sz w:val="22"/>
                <w:szCs w:val="22"/>
              </w:rPr>
              <w:t xml:space="preserve"> Lunch</w:t>
            </w:r>
          </w:p>
          <w:p w14:paraId="02B13BB2" w14:textId="5433A941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476BB2E1" w14:textId="2D3A31AA" w:rsidR="00510260" w:rsidRPr="000322F1" w:rsidRDefault="00A61C90" w:rsidP="00510260">
            <w:pPr>
              <w:rPr>
                <w:rFonts w:ascii="Arial Rounded MT Bold" w:hAnsi="Arial Rounded MT Bold"/>
                <w:color w:val="FF3399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noProof/>
                <w:color w:val="FF3399"/>
                <w:sz w:val="22"/>
                <w:szCs w:val="22"/>
              </w:rPr>
              <w:drawing>
                <wp:anchor distT="0" distB="0" distL="114300" distR="114300" simplePos="0" relativeHeight="251826176" behindDoc="0" locked="0" layoutInCell="1" allowOverlap="1" wp14:anchorId="3147D8DF" wp14:editId="0A798FA7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163830</wp:posOffset>
                  </wp:positionV>
                  <wp:extent cx="551815" cy="466725"/>
                  <wp:effectExtent l="0" t="0" r="63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22F1">
              <w:rPr>
                <w:rFonts w:ascii="Arial Rounded MT Bold" w:hAnsi="Arial Rounded MT Bold"/>
                <w:color w:val="FF0000"/>
                <w:sz w:val="22"/>
                <w:szCs w:val="22"/>
              </w:rPr>
              <w:t>11:45 - Walmart</w:t>
            </w:r>
          </w:p>
          <w:p w14:paraId="05D0BD3C" w14:textId="387FFBA1" w:rsidR="00A61C90" w:rsidRPr="000322F1" w:rsidRDefault="00A61C90" w:rsidP="00A61C90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07B68ACF" w14:textId="67FD9175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2355" w:type="dxa"/>
          </w:tcPr>
          <w:p w14:paraId="2415874B" w14:textId="0BD9B0C0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– Lunch</w:t>
            </w:r>
          </w:p>
          <w:p w14:paraId="3FAB8115" w14:textId="60082F1C" w:rsidR="004C6D47" w:rsidRPr="000322F1" w:rsidRDefault="004C6D47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11:30 – Nutrition Talk</w:t>
            </w:r>
          </w:p>
          <w:p w14:paraId="6C892681" w14:textId="59A40EE9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 – Bible Study (optional)</w:t>
            </w:r>
          </w:p>
          <w:p w14:paraId="566AF697" w14:textId="6B5ADD3D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12:00-2:00 – Art</w:t>
            </w:r>
          </w:p>
        </w:tc>
        <w:tc>
          <w:tcPr>
            <w:tcW w:w="2413" w:type="dxa"/>
          </w:tcPr>
          <w:p w14:paraId="572F028A" w14:textId="7126F432" w:rsidR="00510260" w:rsidRPr="00A61C9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– Lunch</w:t>
            </w: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 xml:space="preserve"> </w:t>
            </w:r>
          </w:p>
          <w:p w14:paraId="6BAF33BD" w14:textId="5F06A79C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12:00-3:00 – Art</w:t>
            </w:r>
          </w:p>
          <w:p w14:paraId="3B60CC87" w14:textId="269DA357" w:rsidR="00510260" w:rsidRPr="000322F1" w:rsidRDefault="00510260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</w:p>
          <w:p w14:paraId="0B931C0E" w14:textId="77777777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</w:p>
        </w:tc>
      </w:tr>
      <w:tr w:rsidR="00510260" w:rsidRPr="0030049B" w14:paraId="59132552" w14:textId="77777777" w:rsidTr="006F080C">
        <w:trPr>
          <w:trHeight w:val="249"/>
        </w:trPr>
        <w:tc>
          <w:tcPr>
            <w:tcW w:w="2292" w:type="dxa"/>
          </w:tcPr>
          <w:p w14:paraId="39A3CAB7" w14:textId="77F30C8F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20</w:t>
            </w:r>
          </w:p>
        </w:tc>
        <w:tc>
          <w:tcPr>
            <w:tcW w:w="2203" w:type="dxa"/>
          </w:tcPr>
          <w:p w14:paraId="5BA4A7A5" w14:textId="67382CDD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21</w:t>
            </w:r>
          </w:p>
        </w:tc>
        <w:tc>
          <w:tcPr>
            <w:tcW w:w="2430" w:type="dxa"/>
          </w:tcPr>
          <w:p w14:paraId="56C044A0" w14:textId="30E1EDFC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22</w:t>
            </w:r>
          </w:p>
        </w:tc>
        <w:tc>
          <w:tcPr>
            <w:tcW w:w="2355" w:type="dxa"/>
          </w:tcPr>
          <w:p w14:paraId="2915863E" w14:textId="4BAB3568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23</w:t>
            </w:r>
          </w:p>
        </w:tc>
        <w:tc>
          <w:tcPr>
            <w:tcW w:w="2413" w:type="dxa"/>
          </w:tcPr>
          <w:p w14:paraId="39CBC361" w14:textId="0EA30327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24</w:t>
            </w:r>
          </w:p>
        </w:tc>
      </w:tr>
      <w:tr w:rsidR="00510260" w:rsidRPr="0030049B" w14:paraId="7894F26D" w14:textId="77777777" w:rsidTr="00A06228">
        <w:trPr>
          <w:trHeight w:hRule="exact" w:val="1981"/>
        </w:trPr>
        <w:tc>
          <w:tcPr>
            <w:tcW w:w="2292" w:type="dxa"/>
          </w:tcPr>
          <w:p w14:paraId="1653E4C8" w14:textId="77777777" w:rsidR="00A61C90" w:rsidRDefault="00A61C90" w:rsidP="00A61C90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</w:p>
          <w:p w14:paraId="62A865E2" w14:textId="77777777" w:rsidR="00A61C90" w:rsidRDefault="00A61C90" w:rsidP="00A61C90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</w:p>
          <w:p w14:paraId="20FDA896" w14:textId="2B7C8288" w:rsidR="00A61C90" w:rsidRDefault="00A61C90" w:rsidP="00A61C90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Closed</w:t>
            </w:r>
          </w:p>
          <w:p w14:paraId="3E393C56" w14:textId="77777777" w:rsidR="00A61C90" w:rsidRDefault="00A61C90" w:rsidP="00A61C90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for</w:t>
            </w:r>
          </w:p>
          <w:p w14:paraId="5E8956DD" w14:textId="4E7CB7D3" w:rsidR="00510260" w:rsidRPr="00A61C90" w:rsidRDefault="00A61C90" w:rsidP="00A61C90">
            <w:pPr>
              <w:jc w:val="center"/>
              <w:rPr>
                <w:rFonts w:ascii="Arial Rounded MT Bold" w:hAnsi="Arial Rounded MT Bold"/>
                <w:sz w:val="22"/>
                <w:szCs w:val="22"/>
              </w:rPr>
            </w:pPr>
            <w:r w:rsidRPr="00A61C90">
              <w:rPr>
                <w:rFonts w:ascii="Arial Rounded MT Bold" w:hAnsi="Arial Rounded MT Bold"/>
                <w:color w:val="FF0000"/>
                <w:sz w:val="22"/>
                <w:szCs w:val="22"/>
              </w:rPr>
              <w:t>MLK Day</w:t>
            </w:r>
          </w:p>
        </w:tc>
        <w:tc>
          <w:tcPr>
            <w:tcW w:w="2203" w:type="dxa"/>
          </w:tcPr>
          <w:p w14:paraId="0E04D9EA" w14:textId="3D619DC0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– Lunch</w:t>
            </w:r>
          </w:p>
          <w:p w14:paraId="3A13CBB7" w14:textId="148F38FE" w:rsidR="004C6D47" w:rsidRDefault="004C6D47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11:30 – Health Talk </w:t>
            </w:r>
            <w:r w:rsidR="00687F45">
              <w:rPr>
                <w:rFonts w:ascii="Arial Rounded MT Bold" w:hAnsi="Arial Rounded MT Bold"/>
                <w:sz w:val="22"/>
                <w:szCs w:val="22"/>
              </w:rPr>
              <w:t xml:space="preserve">&amp; </w:t>
            </w:r>
            <w:r w:rsidR="00687F45" w:rsidRPr="00687F45">
              <w:rPr>
                <w:rFonts w:ascii="Arial Rounded MT Bold" w:hAnsi="Arial Rounded MT Bold"/>
                <w:color w:val="FF0000"/>
                <w:sz w:val="22"/>
                <w:szCs w:val="22"/>
              </w:rPr>
              <w:t xml:space="preserve">Craft </w:t>
            </w:r>
          </w:p>
          <w:p w14:paraId="15DBBBD1" w14:textId="70624A7E" w:rsidR="00510260" w:rsidRPr="00A61C90" w:rsidRDefault="00510260" w:rsidP="00A61C9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490A628" w14:textId="05F675C8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10:00 – Sit n Stretch</w:t>
            </w:r>
          </w:p>
          <w:p w14:paraId="29C10470" w14:textId="3A1F2AF9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11:00 -</w:t>
            </w:r>
            <w:r w:rsidR="00FF6C1D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r w:rsidRPr="000322F1">
              <w:rPr>
                <w:rFonts w:ascii="Arial Rounded MT Bold" w:hAnsi="Arial Rounded MT Bold"/>
                <w:sz w:val="22"/>
                <w:szCs w:val="22"/>
              </w:rPr>
              <w:t>Lunch</w:t>
            </w:r>
          </w:p>
          <w:p w14:paraId="1924EAD2" w14:textId="002F8573" w:rsidR="004C6D47" w:rsidRPr="000322F1" w:rsidRDefault="004C6D47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11:45 </w:t>
            </w:r>
            <w:r w:rsidR="00FF6C1D">
              <w:rPr>
                <w:rFonts w:ascii="Arial Rounded MT Bold" w:hAnsi="Arial Rounded MT Bold"/>
                <w:sz w:val="22"/>
                <w:szCs w:val="22"/>
              </w:rPr>
              <w:t>-</w:t>
            </w:r>
            <w:r>
              <w:rPr>
                <w:rFonts w:ascii="Arial Rounded MT Bold" w:hAnsi="Arial Rounded MT Bold"/>
                <w:sz w:val="22"/>
                <w:szCs w:val="22"/>
              </w:rPr>
              <w:t xml:space="preserve"> Food Lion &amp; Dollar Tree </w:t>
            </w:r>
          </w:p>
          <w:p w14:paraId="6CD40969" w14:textId="1235F8DE" w:rsidR="00510260" w:rsidRPr="000322F1" w:rsidRDefault="00510260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</w:p>
        </w:tc>
        <w:tc>
          <w:tcPr>
            <w:tcW w:w="2355" w:type="dxa"/>
          </w:tcPr>
          <w:p w14:paraId="3B1905F5" w14:textId="77777777" w:rsidR="00A61C90" w:rsidRDefault="00A61C90" w:rsidP="00A61C9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– Lunch</w:t>
            </w:r>
          </w:p>
          <w:p w14:paraId="7C31B039" w14:textId="69DA4812" w:rsidR="000162B6" w:rsidRPr="000322F1" w:rsidRDefault="000162B6" w:rsidP="00A61C90">
            <w:p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11:30 – Calendar for February </w:t>
            </w:r>
          </w:p>
          <w:p w14:paraId="4A065A33" w14:textId="77777777" w:rsidR="00A61C90" w:rsidRPr="000322F1" w:rsidRDefault="00A61C90" w:rsidP="00A61C9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 – Bible Study (optional)</w:t>
            </w:r>
          </w:p>
          <w:p w14:paraId="41E15637" w14:textId="70BF3A54" w:rsidR="00510260" w:rsidRPr="00024474" w:rsidRDefault="00A61C90" w:rsidP="00A61C9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12:00-2:00 – Art</w:t>
            </w:r>
          </w:p>
          <w:p w14:paraId="4C08309F" w14:textId="40D1B1E3" w:rsidR="00510260" w:rsidRPr="00024474" w:rsidRDefault="00510260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024474">
              <w:rPr>
                <w:rFonts w:ascii="Arial Rounded MT Bold" w:hAnsi="Arial Rounded MT Bold"/>
                <w:noProof/>
                <w:color w:val="FF0000"/>
                <w:sz w:val="22"/>
                <w:szCs w:val="22"/>
              </w:rPr>
              <w:br/>
            </w:r>
          </w:p>
        </w:tc>
        <w:tc>
          <w:tcPr>
            <w:tcW w:w="2413" w:type="dxa"/>
          </w:tcPr>
          <w:p w14:paraId="26F83BB4" w14:textId="2F1B7E09" w:rsidR="00510260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24474">
              <w:rPr>
                <w:rFonts w:ascii="Arial Rounded MT Bold" w:hAnsi="Arial Rounded MT Bold"/>
                <w:sz w:val="22"/>
                <w:szCs w:val="22"/>
              </w:rPr>
              <w:t>11:00 – Lunch</w:t>
            </w:r>
          </w:p>
          <w:p w14:paraId="264FD737" w14:textId="52AECF24" w:rsidR="00635983" w:rsidRPr="00635983" w:rsidRDefault="00635983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635983">
              <w:rPr>
                <w:rFonts w:ascii="Arial Rounded MT Bold" w:hAnsi="Arial Rounded MT Bold"/>
                <w:color w:val="FF0000"/>
                <w:sz w:val="22"/>
                <w:szCs w:val="22"/>
              </w:rPr>
              <w:t>11:00 – Concord Church -$8.00</w:t>
            </w:r>
          </w:p>
          <w:p w14:paraId="1C171D11" w14:textId="7B37530F" w:rsidR="00510260" w:rsidRPr="00024474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24474">
              <w:rPr>
                <w:rFonts w:ascii="Arial Rounded MT Bold" w:hAnsi="Arial Rounded MT Bold"/>
                <w:sz w:val="22"/>
                <w:szCs w:val="22"/>
              </w:rPr>
              <w:t>12:00-3:00 – Art</w:t>
            </w:r>
          </w:p>
          <w:p w14:paraId="3DC2E340" w14:textId="38AC9B72" w:rsidR="00510260" w:rsidRPr="00024474" w:rsidRDefault="00510260" w:rsidP="00510260">
            <w:pPr>
              <w:tabs>
                <w:tab w:val="center" w:pos="1489"/>
              </w:tabs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024474">
              <w:rPr>
                <w:rFonts w:ascii="Arial Rounded MT Bold" w:hAnsi="Arial Rounded MT Bold"/>
                <w:color w:val="FF0000"/>
                <w:sz w:val="22"/>
                <w:szCs w:val="22"/>
              </w:rPr>
              <w:tab/>
            </w:r>
          </w:p>
        </w:tc>
      </w:tr>
      <w:tr w:rsidR="00510260" w:rsidRPr="0030049B" w14:paraId="7BFECEAC" w14:textId="77777777" w:rsidTr="00A06228">
        <w:trPr>
          <w:trHeight w:hRule="exact" w:val="271"/>
        </w:trPr>
        <w:tc>
          <w:tcPr>
            <w:tcW w:w="2292" w:type="dxa"/>
          </w:tcPr>
          <w:p w14:paraId="68198C3A" w14:textId="3F7E826C" w:rsidR="00510260" w:rsidRPr="000322F1" w:rsidRDefault="00510260" w:rsidP="00510260">
            <w:pPr>
              <w:jc w:val="right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27</w:t>
            </w:r>
          </w:p>
        </w:tc>
        <w:tc>
          <w:tcPr>
            <w:tcW w:w="2203" w:type="dxa"/>
          </w:tcPr>
          <w:p w14:paraId="3725888E" w14:textId="02797EFE" w:rsidR="00510260" w:rsidRPr="000322F1" w:rsidRDefault="00510260" w:rsidP="00510260">
            <w:pPr>
              <w:jc w:val="right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28</w:t>
            </w:r>
          </w:p>
        </w:tc>
        <w:tc>
          <w:tcPr>
            <w:tcW w:w="2430" w:type="dxa"/>
          </w:tcPr>
          <w:p w14:paraId="35F47040" w14:textId="2A1066C6" w:rsidR="00510260" w:rsidRPr="000322F1" w:rsidRDefault="00510260" w:rsidP="00510260">
            <w:pPr>
              <w:jc w:val="right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29</w:t>
            </w:r>
          </w:p>
        </w:tc>
        <w:tc>
          <w:tcPr>
            <w:tcW w:w="2355" w:type="dxa"/>
          </w:tcPr>
          <w:p w14:paraId="7D8317B8" w14:textId="00D3F875" w:rsidR="00510260" w:rsidRPr="000322F1" w:rsidRDefault="00510260" w:rsidP="00510260">
            <w:pPr>
              <w:jc w:val="right"/>
              <w:rPr>
                <w:rFonts w:ascii="Arial Rounded MT Bold" w:hAnsi="Arial Rounded MT Bold"/>
                <w:noProof/>
                <w:color w:val="FF0066"/>
                <w:sz w:val="22"/>
                <w:szCs w:val="22"/>
              </w:rPr>
            </w:pPr>
            <w:r w:rsidRPr="00A06228">
              <w:rPr>
                <w:rFonts w:ascii="Arial Rounded MT Bold" w:hAnsi="Arial Rounded MT Bold"/>
                <w:noProof/>
                <w:sz w:val="22"/>
                <w:szCs w:val="22"/>
              </w:rPr>
              <w:t>30</w:t>
            </w:r>
          </w:p>
        </w:tc>
        <w:tc>
          <w:tcPr>
            <w:tcW w:w="2413" w:type="dxa"/>
          </w:tcPr>
          <w:p w14:paraId="2931F132" w14:textId="05E831D1" w:rsidR="00510260" w:rsidRPr="000322F1" w:rsidRDefault="00510260" w:rsidP="00510260">
            <w:pPr>
              <w:jc w:val="right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31</w:t>
            </w:r>
          </w:p>
        </w:tc>
      </w:tr>
      <w:tr w:rsidR="00510260" w:rsidRPr="0030049B" w14:paraId="323ADEFA" w14:textId="77777777" w:rsidTr="00A06228">
        <w:trPr>
          <w:trHeight w:val="2951"/>
        </w:trPr>
        <w:tc>
          <w:tcPr>
            <w:tcW w:w="2292" w:type="dxa"/>
          </w:tcPr>
          <w:p w14:paraId="476CFB6C" w14:textId="4583E5B7" w:rsidR="00510260" w:rsidRPr="00024474" w:rsidRDefault="00510260" w:rsidP="00A61C90">
            <w:pPr>
              <w:pStyle w:val="Dates"/>
              <w:jc w:val="left"/>
              <w:rPr>
                <w:rFonts w:ascii="Arial Rounded MT Bold" w:hAnsi="Arial Rounded MT Bold"/>
                <w:color w:val="FF0000"/>
                <w:szCs w:val="22"/>
              </w:rPr>
            </w:pPr>
          </w:p>
          <w:p w14:paraId="43E29662" w14:textId="77777777" w:rsidR="00A61C90" w:rsidRPr="000322F1" w:rsidRDefault="00A61C90" w:rsidP="00A61C9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10:00 – Sit n Stretch</w:t>
            </w:r>
          </w:p>
          <w:p w14:paraId="11D7EDD4" w14:textId="4DA54269" w:rsidR="00510260" w:rsidRPr="00A61C90" w:rsidRDefault="00A61C90" w:rsidP="00A61C9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11:00 - Lunch 12:00 –</w:t>
            </w:r>
          </w:p>
          <w:p w14:paraId="5584EA54" w14:textId="41B38AD7" w:rsidR="00510260" w:rsidRPr="000322F1" w:rsidRDefault="00A61C9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b/>
                <w:bCs/>
                <w:noProof/>
                <w:szCs w:val="22"/>
              </w:rPr>
              <w:drawing>
                <wp:anchor distT="0" distB="0" distL="114300" distR="114300" simplePos="0" relativeHeight="251831296" behindDoc="0" locked="0" layoutInCell="1" allowOverlap="1" wp14:anchorId="0A266B2B" wp14:editId="22A257C8">
                  <wp:simplePos x="0" y="0"/>
                  <wp:positionH relativeFrom="page">
                    <wp:posOffset>563245</wp:posOffset>
                  </wp:positionH>
                  <wp:positionV relativeFrom="page">
                    <wp:posOffset>818515</wp:posOffset>
                  </wp:positionV>
                  <wp:extent cx="781050" cy="361950"/>
                  <wp:effectExtent l="0" t="0" r="0" b="0"/>
                  <wp:wrapNone/>
                  <wp:docPr id="1865490188" name="Picture 1865490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A515BD" w14:textId="65F6A20C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</w:p>
          <w:p w14:paraId="3D9CDFA8" w14:textId="2E7710A3" w:rsidR="00510260" w:rsidRPr="000322F1" w:rsidRDefault="00510260" w:rsidP="00510260">
            <w:pPr>
              <w:pStyle w:val="Dates"/>
              <w:rPr>
                <w:rFonts w:ascii="Arial Rounded MT Bold" w:hAnsi="Arial Rounded MT Bold"/>
                <w:szCs w:val="22"/>
              </w:rPr>
            </w:pPr>
          </w:p>
          <w:p w14:paraId="05253A2F" w14:textId="3022E983" w:rsidR="00510260" w:rsidRPr="000322F1" w:rsidRDefault="00510260" w:rsidP="00510260">
            <w:pPr>
              <w:pStyle w:val="Dates"/>
              <w:jc w:val="center"/>
              <w:rPr>
                <w:rFonts w:ascii="Arial Rounded MT Bold" w:hAnsi="Arial Rounded MT Bold"/>
                <w:szCs w:val="22"/>
              </w:rPr>
            </w:pPr>
          </w:p>
        </w:tc>
        <w:tc>
          <w:tcPr>
            <w:tcW w:w="2203" w:type="dxa"/>
          </w:tcPr>
          <w:p w14:paraId="1EB4F76A" w14:textId="77777777" w:rsidR="00510260" w:rsidRDefault="00510260" w:rsidP="00510260">
            <w:pPr>
              <w:pStyle w:val="Dates"/>
              <w:jc w:val="left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 xml:space="preserve">11:00 – Lunch    </w:t>
            </w:r>
          </w:p>
          <w:p w14:paraId="217F229A" w14:textId="0C6D64C8" w:rsidR="004C6D47" w:rsidRPr="004C6D47" w:rsidRDefault="004C6D47" w:rsidP="00510260">
            <w:pPr>
              <w:pStyle w:val="Dates"/>
              <w:jc w:val="left"/>
              <w:rPr>
                <w:rFonts w:ascii="Arial Rounded MT Bold" w:hAnsi="Arial Rounded MT Bold"/>
                <w:color w:val="FF0000"/>
                <w:szCs w:val="22"/>
              </w:rPr>
            </w:pPr>
            <w:r w:rsidRPr="004C6D47">
              <w:rPr>
                <w:rFonts w:ascii="Arial Rounded MT Bold" w:hAnsi="Arial Rounded MT Bold"/>
                <w:color w:val="FF0000"/>
                <w:szCs w:val="22"/>
              </w:rPr>
              <w:t xml:space="preserve">Soup &amp; Grilled Sandwiches </w:t>
            </w:r>
          </w:p>
          <w:p w14:paraId="36931223" w14:textId="77777777" w:rsidR="00510260" w:rsidRPr="004C6D47" w:rsidRDefault="00510260" w:rsidP="00510260">
            <w:pPr>
              <w:pStyle w:val="Dates"/>
              <w:jc w:val="left"/>
              <w:rPr>
                <w:rFonts w:ascii="Arial Rounded MT Bold" w:hAnsi="Arial Rounded MT Bold"/>
                <w:color w:val="FF0000"/>
                <w:szCs w:val="22"/>
              </w:rPr>
            </w:pPr>
          </w:p>
          <w:p w14:paraId="0035D6D9" w14:textId="3E0716FA" w:rsidR="00510260" w:rsidRPr="000322F1" w:rsidRDefault="00510260" w:rsidP="00510260">
            <w:pPr>
              <w:pStyle w:val="Dates"/>
              <w:jc w:val="left"/>
              <w:rPr>
                <w:rFonts w:ascii="Arial Rounded MT Bold" w:hAnsi="Arial Rounded MT Bold"/>
                <w:szCs w:val="22"/>
              </w:rPr>
            </w:pPr>
          </w:p>
        </w:tc>
        <w:tc>
          <w:tcPr>
            <w:tcW w:w="2430" w:type="dxa"/>
          </w:tcPr>
          <w:p w14:paraId="12325B56" w14:textId="77777777" w:rsidR="00510260" w:rsidRPr="000322F1" w:rsidRDefault="00510260" w:rsidP="00510260">
            <w:pPr>
              <w:pStyle w:val="Dates"/>
              <w:jc w:val="left"/>
              <w:rPr>
                <w:rFonts w:ascii="Arial Rounded MT Bold" w:hAnsi="Arial Rounded MT Bold"/>
                <w:szCs w:val="22"/>
              </w:rPr>
            </w:pPr>
            <w:r w:rsidRPr="000322F1">
              <w:rPr>
                <w:rFonts w:ascii="Arial Rounded MT Bold" w:hAnsi="Arial Rounded MT Bold"/>
                <w:szCs w:val="22"/>
              </w:rPr>
              <w:t>10:00 Sit N Stretch</w:t>
            </w:r>
          </w:p>
          <w:p w14:paraId="2E5762B9" w14:textId="008E8E50" w:rsidR="00510260" w:rsidRDefault="00A61C90" w:rsidP="00510260">
            <w:pPr>
              <w:pStyle w:val="Dates"/>
              <w:jc w:val="left"/>
              <w:rPr>
                <w:rFonts w:ascii="Arial Rounded MT Bold" w:hAnsi="Arial Rounded MT Bold"/>
                <w:color w:val="auto"/>
                <w:szCs w:val="22"/>
              </w:rPr>
            </w:pPr>
            <w:r w:rsidRPr="00A61C90">
              <w:rPr>
                <w:rFonts w:ascii="Arial Rounded MT Bold" w:hAnsi="Arial Rounded MT Bold"/>
                <w:color w:val="auto"/>
                <w:szCs w:val="22"/>
              </w:rPr>
              <w:t xml:space="preserve">11:00 </w:t>
            </w:r>
            <w:r w:rsidR="00F41566">
              <w:rPr>
                <w:rFonts w:ascii="Arial Rounded MT Bold" w:hAnsi="Arial Rounded MT Bold"/>
                <w:color w:val="auto"/>
                <w:szCs w:val="22"/>
              </w:rPr>
              <w:t>–</w:t>
            </w:r>
            <w:r w:rsidRPr="00A61C90">
              <w:rPr>
                <w:rFonts w:ascii="Arial Rounded MT Bold" w:hAnsi="Arial Rounded MT Bold"/>
                <w:color w:val="auto"/>
                <w:szCs w:val="22"/>
              </w:rPr>
              <w:t xml:space="preserve"> Lunch</w:t>
            </w:r>
          </w:p>
          <w:p w14:paraId="560D1A0A" w14:textId="77777777" w:rsidR="00F41566" w:rsidRDefault="00F41566" w:rsidP="00510260">
            <w:pPr>
              <w:pStyle w:val="Dates"/>
              <w:jc w:val="left"/>
              <w:rPr>
                <w:rFonts w:ascii="Arial Rounded MT Bold" w:hAnsi="Arial Rounded MT Bold"/>
                <w:color w:val="auto"/>
                <w:szCs w:val="22"/>
              </w:rPr>
            </w:pPr>
          </w:p>
          <w:p w14:paraId="4FACC5C7" w14:textId="77777777" w:rsidR="00F41566" w:rsidRPr="000322F1" w:rsidRDefault="00F41566" w:rsidP="00F41566">
            <w:pPr>
              <w:rPr>
                <w:rFonts w:ascii="Arial Rounded MT Bold" w:hAnsi="Arial Rounded MT Bold"/>
                <w:color w:val="FF3399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noProof/>
                <w:color w:val="FF3399"/>
                <w:sz w:val="22"/>
                <w:szCs w:val="22"/>
              </w:rPr>
              <w:drawing>
                <wp:anchor distT="0" distB="0" distL="114300" distR="114300" simplePos="0" relativeHeight="251833344" behindDoc="0" locked="0" layoutInCell="1" allowOverlap="1" wp14:anchorId="322C3C75" wp14:editId="6618342F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163830</wp:posOffset>
                  </wp:positionV>
                  <wp:extent cx="551815" cy="466725"/>
                  <wp:effectExtent l="0" t="0" r="635" b="0"/>
                  <wp:wrapNone/>
                  <wp:docPr id="1578095375" name="Picture 157809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22F1">
              <w:rPr>
                <w:rFonts w:ascii="Arial Rounded MT Bold" w:hAnsi="Arial Rounded MT Bold"/>
                <w:color w:val="FF0000"/>
                <w:sz w:val="22"/>
                <w:szCs w:val="22"/>
              </w:rPr>
              <w:t>11:45 - Walmart</w:t>
            </w:r>
          </w:p>
          <w:p w14:paraId="2C7FF808" w14:textId="20D2011A" w:rsidR="00F41566" w:rsidRPr="00A61C90" w:rsidRDefault="00F41566" w:rsidP="00510260">
            <w:pPr>
              <w:pStyle w:val="Dates"/>
              <w:jc w:val="left"/>
              <w:rPr>
                <w:rFonts w:ascii="Arial Rounded MT Bold" w:hAnsi="Arial Rounded MT Bold"/>
                <w:color w:val="FF0000"/>
                <w:szCs w:val="22"/>
              </w:rPr>
            </w:pPr>
          </w:p>
        </w:tc>
        <w:tc>
          <w:tcPr>
            <w:tcW w:w="2355" w:type="dxa"/>
          </w:tcPr>
          <w:p w14:paraId="10F5216B" w14:textId="77777777" w:rsidR="00510260" w:rsidRPr="000322F1" w:rsidRDefault="00510260" w:rsidP="00510260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11:00 - Lunch</w:t>
            </w:r>
          </w:p>
          <w:p w14:paraId="270FC39D" w14:textId="77777777" w:rsidR="00510260" w:rsidRPr="000322F1" w:rsidRDefault="00510260" w:rsidP="00510260">
            <w:pPr>
              <w:rPr>
                <w:rFonts w:ascii="Arial Rounded MT Bold" w:hAnsi="Arial Rounded MT Bold"/>
                <w:noProof/>
                <w:sz w:val="22"/>
                <w:szCs w:val="22"/>
              </w:rPr>
            </w:pPr>
            <w:r w:rsidRPr="000322F1">
              <w:rPr>
                <w:rFonts w:ascii="Arial Rounded MT Bold" w:hAnsi="Arial Rounded MT Bold"/>
                <w:sz w:val="22"/>
                <w:szCs w:val="22"/>
              </w:rPr>
              <w:t>12:00 – Bible Study with Pastor Joe (optional)</w:t>
            </w:r>
            <w:r w:rsidRPr="000322F1">
              <w:rPr>
                <w:rFonts w:ascii="Arial Rounded MT Bold" w:hAnsi="Arial Rounded MT Bold"/>
                <w:noProof/>
                <w:sz w:val="22"/>
                <w:szCs w:val="22"/>
              </w:rPr>
              <w:t xml:space="preserve"> </w:t>
            </w:r>
          </w:p>
          <w:p w14:paraId="445B2366" w14:textId="22D02B4A" w:rsidR="00510260" w:rsidRPr="00A06228" w:rsidRDefault="00510260" w:rsidP="00510260">
            <w:r w:rsidRPr="000322F1">
              <w:rPr>
                <w:rFonts w:ascii="Arial Rounded MT Bold" w:hAnsi="Arial Rounded MT Bold"/>
                <w:sz w:val="22"/>
                <w:szCs w:val="22"/>
              </w:rPr>
              <w:t>12:00-2:00 – Art</w:t>
            </w:r>
          </w:p>
        </w:tc>
        <w:tc>
          <w:tcPr>
            <w:tcW w:w="2413" w:type="dxa"/>
          </w:tcPr>
          <w:p w14:paraId="36892AE2" w14:textId="77777777" w:rsidR="00510260" w:rsidRPr="004C6D47" w:rsidRDefault="004C6D47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4C6D47">
              <w:rPr>
                <w:rFonts w:ascii="Arial Rounded MT Bold" w:hAnsi="Arial Rounded MT Bold"/>
                <w:color w:val="FF0000"/>
                <w:sz w:val="22"/>
                <w:szCs w:val="22"/>
              </w:rPr>
              <w:t xml:space="preserve">Closed for Staff Training </w:t>
            </w:r>
          </w:p>
          <w:p w14:paraId="59D26907" w14:textId="77777777" w:rsidR="004C6D47" w:rsidRDefault="004C6D47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4C6D47">
              <w:rPr>
                <w:rFonts w:ascii="Arial Rounded MT Bold" w:hAnsi="Arial Rounded MT Bold"/>
                <w:color w:val="FF0000"/>
                <w:sz w:val="22"/>
                <w:szCs w:val="22"/>
              </w:rPr>
              <w:t>No Meals or Transit to Center</w:t>
            </w:r>
          </w:p>
          <w:p w14:paraId="7769D5C5" w14:textId="64E8195A" w:rsidR="0016492C" w:rsidRPr="004C6D47" w:rsidRDefault="0016492C" w:rsidP="00510260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 xml:space="preserve">Yoga &amp; Open Gym will still take place </w:t>
            </w:r>
          </w:p>
        </w:tc>
      </w:tr>
    </w:tbl>
    <w:tbl>
      <w:tblPr>
        <w:tblW w:w="5012" w:type="pct"/>
        <w:shd w:val="clear" w:color="auto" w:fill="85B2F6" w:themeFill="background2" w:themeFillShade="E6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5917"/>
        <w:gridCol w:w="5861"/>
      </w:tblGrid>
      <w:tr w:rsidR="00A442D1" w:rsidRPr="00A442D1" w14:paraId="19A8451B" w14:textId="77777777" w:rsidTr="00A442D1">
        <w:trPr>
          <w:trHeight w:val="423"/>
        </w:trPr>
        <w:tc>
          <w:tcPr>
            <w:tcW w:w="2512" w:type="pct"/>
            <w:shd w:val="clear" w:color="auto" w:fill="85B2F6" w:themeFill="background2" w:themeFillShade="E6"/>
          </w:tcPr>
          <w:p w14:paraId="03E7899F" w14:textId="1CAB03EA" w:rsidR="009371F0" w:rsidRPr="00A442D1" w:rsidRDefault="00510260" w:rsidP="004E67B6">
            <w:pPr>
              <w:pStyle w:val="Month"/>
              <w:rPr>
                <w:color w:val="072B62" w:themeColor="background2" w:themeShade="40"/>
                <w:sz w:val="48"/>
                <w:szCs w:val="48"/>
              </w:rPr>
            </w:pPr>
            <w:r w:rsidRPr="00A442D1">
              <w:rPr>
                <w:color w:val="072B62" w:themeColor="background2" w:themeShade="40"/>
                <w:sz w:val="48"/>
                <w:szCs w:val="48"/>
              </w:rPr>
              <w:lastRenderedPageBreak/>
              <w:t>January</w:t>
            </w:r>
          </w:p>
        </w:tc>
        <w:tc>
          <w:tcPr>
            <w:tcW w:w="2488" w:type="pct"/>
            <w:shd w:val="clear" w:color="auto" w:fill="85B2F6" w:themeFill="background2" w:themeFillShade="E6"/>
          </w:tcPr>
          <w:p w14:paraId="64974112" w14:textId="77777777" w:rsidR="009371F0" w:rsidRPr="00A442D1" w:rsidRDefault="009371F0" w:rsidP="004E67B6">
            <w:pPr>
              <w:rPr>
                <w:b/>
                <w:bCs/>
                <w:color w:val="072B62" w:themeColor="background2" w:themeShade="40"/>
                <w:sz w:val="28"/>
                <w:szCs w:val="28"/>
              </w:rPr>
            </w:pPr>
          </w:p>
        </w:tc>
      </w:tr>
      <w:tr w:rsidR="00A442D1" w:rsidRPr="00A442D1" w14:paraId="2208BD85" w14:textId="77777777" w:rsidTr="00A442D1">
        <w:trPr>
          <w:trHeight w:val="592"/>
        </w:trPr>
        <w:tc>
          <w:tcPr>
            <w:tcW w:w="2512" w:type="pct"/>
            <w:tcBorders>
              <w:bottom w:val="single" w:sz="18" w:space="0" w:color="FFFFFF" w:themeColor="background1"/>
            </w:tcBorders>
            <w:shd w:val="clear" w:color="auto" w:fill="85B2F6" w:themeFill="background2" w:themeFillShade="E6"/>
          </w:tcPr>
          <w:p w14:paraId="676FD00F" w14:textId="5491E7FF" w:rsidR="009371F0" w:rsidRPr="00A442D1" w:rsidRDefault="009371F0" w:rsidP="004E67B6">
            <w:pPr>
              <w:rPr>
                <w:b/>
                <w:bCs/>
                <w:color w:val="072B62" w:themeColor="background2" w:themeShade="40"/>
                <w:sz w:val="28"/>
                <w:szCs w:val="28"/>
              </w:rPr>
            </w:pPr>
            <w:r w:rsidRPr="00A442D1">
              <w:rPr>
                <w:b/>
                <w:bCs/>
                <w:color w:val="072B62" w:themeColor="background2" w:themeShade="40"/>
                <w:sz w:val="28"/>
                <w:szCs w:val="28"/>
              </w:rPr>
              <w:t>(706) 344-3700</w:t>
            </w:r>
          </w:p>
        </w:tc>
        <w:tc>
          <w:tcPr>
            <w:tcW w:w="2488" w:type="pct"/>
            <w:tcBorders>
              <w:bottom w:val="single" w:sz="18" w:space="0" w:color="FFFFFF" w:themeColor="background1"/>
            </w:tcBorders>
            <w:shd w:val="clear" w:color="auto" w:fill="85B2F6" w:themeFill="background2" w:themeFillShade="E6"/>
          </w:tcPr>
          <w:p w14:paraId="478DB294" w14:textId="3474D529" w:rsidR="009371F0" w:rsidRPr="00A442D1" w:rsidRDefault="009371F0" w:rsidP="004E67B6">
            <w:pPr>
              <w:pStyle w:val="Year"/>
              <w:rPr>
                <w:color w:val="072B62" w:themeColor="background2" w:themeShade="40"/>
                <w:sz w:val="48"/>
                <w:szCs w:val="48"/>
              </w:rPr>
            </w:pPr>
            <w:r w:rsidRPr="00A442D1">
              <w:rPr>
                <w:color w:val="072B62" w:themeColor="background2" w:themeShade="40"/>
                <w:sz w:val="48"/>
                <w:szCs w:val="48"/>
              </w:rPr>
              <w:fldChar w:fldCharType="begin"/>
            </w:r>
            <w:r w:rsidRPr="00A442D1">
              <w:rPr>
                <w:color w:val="072B62" w:themeColor="background2" w:themeShade="40"/>
                <w:sz w:val="48"/>
                <w:szCs w:val="48"/>
              </w:rPr>
              <w:instrText xml:space="preserve"> DOCVARIABLE  MonthStart \@  yyyy   \* MERGEFORMAT </w:instrText>
            </w:r>
            <w:r w:rsidRPr="00A442D1">
              <w:rPr>
                <w:color w:val="072B62" w:themeColor="background2" w:themeShade="40"/>
                <w:sz w:val="48"/>
                <w:szCs w:val="48"/>
              </w:rPr>
              <w:fldChar w:fldCharType="separate"/>
            </w:r>
            <w:r w:rsidRPr="00A442D1">
              <w:rPr>
                <w:color w:val="072B62" w:themeColor="background2" w:themeShade="40"/>
                <w:sz w:val="48"/>
                <w:szCs w:val="48"/>
              </w:rPr>
              <w:t>20</w:t>
            </w:r>
            <w:r w:rsidRPr="00A442D1">
              <w:rPr>
                <w:color w:val="072B62" w:themeColor="background2" w:themeShade="40"/>
                <w:sz w:val="48"/>
                <w:szCs w:val="48"/>
              </w:rPr>
              <w:fldChar w:fldCharType="end"/>
            </w:r>
            <w:r w:rsidRPr="00A442D1">
              <w:rPr>
                <w:color w:val="072B62" w:themeColor="background2" w:themeShade="40"/>
                <w:sz w:val="48"/>
                <w:szCs w:val="48"/>
              </w:rPr>
              <w:t>2</w:t>
            </w:r>
            <w:r w:rsidR="00F41566" w:rsidRPr="00A442D1">
              <w:rPr>
                <w:color w:val="072B62" w:themeColor="background2" w:themeShade="40"/>
                <w:sz w:val="48"/>
                <w:szCs w:val="48"/>
              </w:rPr>
              <w:t>5</w:t>
            </w:r>
          </w:p>
        </w:tc>
      </w:tr>
      <w:tr w:rsidR="00A442D1" w:rsidRPr="00A442D1" w14:paraId="7E409BDD" w14:textId="77777777" w:rsidTr="00A442D1">
        <w:trPr>
          <w:trHeight w:hRule="exact" w:val="508"/>
        </w:trPr>
        <w:tc>
          <w:tcPr>
            <w:tcW w:w="2512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85B2F6" w:themeFill="background2" w:themeFillShade="E6"/>
            <w:tcMar>
              <w:top w:w="58" w:type="dxa"/>
              <w:bottom w:w="58" w:type="dxa"/>
            </w:tcMar>
            <w:vAlign w:val="center"/>
          </w:tcPr>
          <w:p w14:paraId="445B646B" w14:textId="77777777" w:rsidR="009371F0" w:rsidRPr="00A442D1" w:rsidRDefault="009371F0" w:rsidP="004E67B6">
            <w:pPr>
              <w:pStyle w:val="Title"/>
              <w:rPr>
                <w:color w:val="072B62" w:themeColor="background2" w:themeShade="40"/>
                <w:sz w:val="32"/>
                <w:szCs w:val="32"/>
              </w:rPr>
            </w:pPr>
            <w:r w:rsidRPr="00A442D1">
              <w:rPr>
                <w:color w:val="072B62" w:themeColor="background2" w:themeShade="40"/>
                <w:sz w:val="32"/>
                <w:szCs w:val="32"/>
              </w:rPr>
              <w:t>DAWSON COUNTY SENIOR SERVICES</w:t>
            </w:r>
          </w:p>
        </w:tc>
        <w:tc>
          <w:tcPr>
            <w:tcW w:w="2488" w:type="pct"/>
            <w:shd w:val="clear" w:color="auto" w:fill="85B2F6" w:themeFill="background2" w:themeFillShade="E6"/>
            <w:tcMar>
              <w:top w:w="58" w:type="dxa"/>
              <w:bottom w:w="58" w:type="dxa"/>
            </w:tcMar>
            <w:vAlign w:val="center"/>
          </w:tcPr>
          <w:p w14:paraId="01283331" w14:textId="2595905D" w:rsidR="009371F0" w:rsidRPr="00A442D1" w:rsidRDefault="009371F0" w:rsidP="004E67B6">
            <w:pPr>
              <w:pStyle w:val="Subtitle"/>
              <w:rPr>
                <w:color w:val="072B62" w:themeColor="background2" w:themeShade="40"/>
                <w:sz w:val="32"/>
                <w:szCs w:val="32"/>
              </w:rPr>
            </w:pPr>
            <w:r w:rsidRPr="00A442D1">
              <w:rPr>
                <w:color w:val="072B62" w:themeColor="background2" w:themeShade="40"/>
                <w:sz w:val="32"/>
                <w:szCs w:val="32"/>
              </w:rPr>
              <w:t>Dawsonville, GA</w:t>
            </w:r>
          </w:p>
        </w:tc>
      </w:tr>
    </w:tbl>
    <w:tbl>
      <w:tblPr>
        <w:tblStyle w:val="TableGrid"/>
        <w:tblW w:w="498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292"/>
        <w:gridCol w:w="2157"/>
        <w:gridCol w:w="2296"/>
        <w:gridCol w:w="2535"/>
        <w:gridCol w:w="2413"/>
      </w:tblGrid>
      <w:tr w:rsidR="009371F0" w:rsidRPr="0030049B" w14:paraId="10FFA3C7" w14:textId="77777777" w:rsidTr="006F080C">
        <w:trPr>
          <w:trHeight w:val="413"/>
        </w:trPr>
        <w:tc>
          <w:tcPr>
            <w:tcW w:w="2292" w:type="dxa"/>
          </w:tcPr>
          <w:p w14:paraId="0FA86EEA" w14:textId="6BEE3327" w:rsidR="009371F0" w:rsidRPr="0030049B" w:rsidRDefault="00A442D1" w:rsidP="001B3911">
            <w:pPr>
              <w:pStyle w:val="Days"/>
              <w:tabs>
                <w:tab w:val="center" w:pos="1379"/>
                <w:tab w:val="right" w:pos="2758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436748383"/>
                <w:placeholder>
                  <w:docPart w:val="48E5823C6AF04BF3B5BC4117F9E477F7"/>
                </w:placeholder>
                <w:temporary/>
                <w:showingPlcHdr/>
                <w15:appearance w15:val="hidden"/>
              </w:sdtPr>
              <w:sdtEndPr/>
              <w:sdtContent>
                <w:r w:rsidR="009371F0" w:rsidRPr="00547F99">
                  <w:rPr>
                    <w:szCs w:val="22"/>
                    <w:shd w:val="clear" w:color="auto" w:fill="FFFFFF" w:themeFill="background1"/>
                  </w:rPr>
                  <w:t>Monday</w:t>
                </w:r>
              </w:sdtContent>
            </w:sdt>
          </w:p>
        </w:tc>
        <w:tc>
          <w:tcPr>
            <w:tcW w:w="2157" w:type="dxa"/>
          </w:tcPr>
          <w:p w14:paraId="4BB3CF2A" w14:textId="2214EDEB" w:rsidR="009371F0" w:rsidRPr="0030049B" w:rsidRDefault="00A442D1" w:rsidP="001B3911">
            <w:pPr>
              <w:pStyle w:val="Days"/>
              <w:tabs>
                <w:tab w:val="center" w:pos="1289"/>
                <w:tab w:val="right" w:pos="2579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878458034"/>
                <w:placeholder>
                  <w:docPart w:val="71AB10B5CCFC4B44AEC2033E99D36FB6"/>
                </w:placeholder>
                <w:temporary/>
                <w:showingPlcHdr/>
                <w15:appearance w15:val="hidden"/>
              </w:sdtPr>
              <w:sdtEndPr/>
              <w:sdtContent>
                <w:r w:rsidR="009371F0" w:rsidRPr="0030049B">
                  <w:rPr>
                    <w:szCs w:val="22"/>
                  </w:rPr>
                  <w:t>Tuesday</w:t>
                </w:r>
              </w:sdtContent>
            </w:sdt>
          </w:p>
        </w:tc>
        <w:tc>
          <w:tcPr>
            <w:tcW w:w="2296" w:type="dxa"/>
          </w:tcPr>
          <w:p w14:paraId="4C1F5506" w14:textId="6C2E270A" w:rsidR="009371F0" w:rsidRPr="0030049B" w:rsidRDefault="00A442D1" w:rsidP="001B3911">
            <w:pPr>
              <w:pStyle w:val="Days"/>
              <w:tabs>
                <w:tab w:val="center" w:pos="1380"/>
                <w:tab w:val="right" w:pos="276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496461466"/>
                <w:placeholder>
                  <w:docPart w:val="BBAA4A17140B473182453151C787D23E"/>
                </w:placeholder>
                <w:temporary/>
                <w:showingPlcHdr/>
                <w15:appearance w15:val="hidden"/>
              </w:sdtPr>
              <w:sdtEndPr/>
              <w:sdtContent>
                <w:r w:rsidR="009371F0" w:rsidRPr="0030049B">
                  <w:rPr>
                    <w:szCs w:val="22"/>
                  </w:rPr>
                  <w:t>Wednesday</w:t>
                </w:r>
              </w:sdtContent>
            </w:sdt>
          </w:p>
        </w:tc>
        <w:tc>
          <w:tcPr>
            <w:tcW w:w="2535" w:type="dxa"/>
          </w:tcPr>
          <w:p w14:paraId="690DAE0E" w14:textId="53082221" w:rsidR="009371F0" w:rsidRPr="0030049B" w:rsidRDefault="00A442D1" w:rsidP="001B3911">
            <w:pPr>
              <w:pStyle w:val="Days"/>
              <w:tabs>
                <w:tab w:val="center" w:pos="1516"/>
                <w:tab w:val="right" w:pos="3032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908458445"/>
                <w:placeholder>
                  <w:docPart w:val="0473C98137444A57BC780587A813EB2A"/>
                </w:placeholder>
                <w:temporary/>
                <w:showingPlcHdr/>
                <w15:appearance w15:val="hidden"/>
              </w:sdtPr>
              <w:sdtEndPr/>
              <w:sdtContent>
                <w:r w:rsidR="009371F0" w:rsidRPr="0030049B">
                  <w:rPr>
                    <w:szCs w:val="22"/>
                  </w:rPr>
                  <w:t>Thursday</w:t>
                </w:r>
              </w:sdtContent>
            </w:sdt>
          </w:p>
        </w:tc>
        <w:tc>
          <w:tcPr>
            <w:tcW w:w="2413" w:type="dxa"/>
          </w:tcPr>
          <w:p w14:paraId="4CDB37FC" w14:textId="616ACE3B" w:rsidR="009371F0" w:rsidRPr="0030049B" w:rsidRDefault="00A442D1" w:rsidP="001B3911">
            <w:pPr>
              <w:pStyle w:val="Days"/>
              <w:tabs>
                <w:tab w:val="center" w:pos="1489"/>
                <w:tab w:val="right" w:pos="2978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330410275"/>
                <w:placeholder>
                  <w:docPart w:val="B2E7C802A45B4400B21DCB476BF9B72C"/>
                </w:placeholder>
                <w:temporary/>
                <w:showingPlcHdr/>
                <w15:appearance w15:val="hidden"/>
              </w:sdtPr>
              <w:sdtEndPr/>
              <w:sdtContent>
                <w:r w:rsidR="009371F0" w:rsidRPr="0030049B">
                  <w:rPr>
                    <w:szCs w:val="22"/>
                  </w:rPr>
                  <w:t>Friday</w:t>
                </w:r>
              </w:sdtContent>
            </w:sdt>
          </w:p>
        </w:tc>
      </w:tr>
      <w:tr w:rsidR="009371F0" w:rsidRPr="0030049B" w14:paraId="245A7165" w14:textId="77777777" w:rsidTr="006F080C">
        <w:trPr>
          <w:trHeight w:val="287"/>
        </w:trPr>
        <w:tc>
          <w:tcPr>
            <w:tcW w:w="2292" w:type="dxa"/>
          </w:tcPr>
          <w:p w14:paraId="3A3ACBFB" w14:textId="169A79B7" w:rsidR="009371F0" w:rsidRPr="0030049B" w:rsidRDefault="009371F0" w:rsidP="004E67B6">
            <w:pPr>
              <w:pStyle w:val="Dates"/>
              <w:rPr>
                <w:szCs w:val="22"/>
              </w:rPr>
            </w:pPr>
          </w:p>
        </w:tc>
        <w:tc>
          <w:tcPr>
            <w:tcW w:w="2157" w:type="dxa"/>
          </w:tcPr>
          <w:p w14:paraId="7CB028FB" w14:textId="3F3C321B" w:rsidR="009371F0" w:rsidRPr="0030049B" w:rsidRDefault="009371F0" w:rsidP="004E67B6">
            <w:pPr>
              <w:pStyle w:val="Dates"/>
              <w:rPr>
                <w:szCs w:val="22"/>
              </w:rPr>
            </w:pPr>
          </w:p>
        </w:tc>
        <w:tc>
          <w:tcPr>
            <w:tcW w:w="2296" w:type="dxa"/>
          </w:tcPr>
          <w:p w14:paraId="0D212C5C" w14:textId="5443C9B4" w:rsidR="009371F0" w:rsidRPr="0030049B" w:rsidRDefault="001B3911" w:rsidP="004E67B6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535" w:type="dxa"/>
          </w:tcPr>
          <w:p w14:paraId="4CAF6C9C" w14:textId="10574043" w:rsidR="009371F0" w:rsidRPr="0030049B" w:rsidRDefault="001B3911" w:rsidP="004E67B6">
            <w:pPr>
              <w:pStyle w:val="Dates"/>
              <w:rPr>
                <w:szCs w:val="22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14:paraId="00E67671" w14:textId="4F892041" w:rsidR="009371F0" w:rsidRPr="00496465" w:rsidRDefault="001B3911" w:rsidP="004E67B6">
            <w:pPr>
              <w:pStyle w:val="Dates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080C" w:rsidRPr="0030049B" w14:paraId="165EBAA4" w14:textId="77777777" w:rsidTr="00A06228">
        <w:trPr>
          <w:trHeight w:hRule="exact" w:val="2053"/>
        </w:trPr>
        <w:tc>
          <w:tcPr>
            <w:tcW w:w="2292" w:type="dxa"/>
          </w:tcPr>
          <w:p w14:paraId="6B222976" w14:textId="13560788" w:rsidR="00B72005" w:rsidRPr="00C43DB0" w:rsidRDefault="00B72005" w:rsidP="006F080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EFE9707" w14:textId="6826D59E" w:rsidR="006F080C" w:rsidRPr="00032892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0D724D01" w14:textId="77777777" w:rsidR="00F41566" w:rsidRDefault="00F41566" w:rsidP="00F41566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</w:p>
          <w:p w14:paraId="7500C606" w14:textId="77777777" w:rsidR="00F41566" w:rsidRDefault="00F41566" w:rsidP="00F41566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Closed</w:t>
            </w:r>
          </w:p>
          <w:p w14:paraId="39B9C9E5" w14:textId="77777777" w:rsidR="00F41566" w:rsidRDefault="00F41566" w:rsidP="00F41566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for</w:t>
            </w:r>
          </w:p>
          <w:p w14:paraId="6A79D787" w14:textId="2280F891" w:rsidR="006F080C" w:rsidRPr="003F78CC" w:rsidRDefault="00F41566" w:rsidP="00F41566">
            <w:pPr>
              <w:rPr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 xml:space="preserve">        New Year’s</w:t>
            </w:r>
          </w:p>
        </w:tc>
        <w:tc>
          <w:tcPr>
            <w:tcW w:w="2535" w:type="dxa"/>
          </w:tcPr>
          <w:p w14:paraId="63202697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637547B8" w14:textId="5BD4FE96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254D4805" w14:textId="5F319ED5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78A89FCD" w14:textId="13C5204F" w:rsidR="006F080C" w:rsidRPr="00032892" w:rsidRDefault="006F080C" w:rsidP="006F08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</w:tcPr>
          <w:p w14:paraId="5449493D" w14:textId="440C202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3099C671" w14:textId="1FEB70B5" w:rsidR="006F080C" w:rsidRPr="00496465" w:rsidRDefault="006F080C" w:rsidP="006F080C">
            <w:pPr>
              <w:rPr>
                <w:sz w:val="20"/>
                <w:szCs w:val="20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 – 11:00 - Yoga</w:t>
            </w:r>
          </w:p>
        </w:tc>
      </w:tr>
      <w:tr w:rsidR="006F080C" w:rsidRPr="0030049B" w14:paraId="3927D258" w14:textId="77777777" w:rsidTr="006F080C">
        <w:trPr>
          <w:trHeight w:val="267"/>
        </w:trPr>
        <w:tc>
          <w:tcPr>
            <w:tcW w:w="2292" w:type="dxa"/>
          </w:tcPr>
          <w:p w14:paraId="4B2ADF89" w14:textId="5DDE999A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14:paraId="46CE6492" w14:textId="00435220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96" w:type="dxa"/>
          </w:tcPr>
          <w:p w14:paraId="76F51671" w14:textId="1D3E580E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5" w:type="dxa"/>
          </w:tcPr>
          <w:p w14:paraId="336AF259" w14:textId="49F7347B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3" w:type="dxa"/>
          </w:tcPr>
          <w:p w14:paraId="28E01F91" w14:textId="3342B145" w:rsidR="006F080C" w:rsidRPr="00032892" w:rsidRDefault="006F080C" w:rsidP="006F080C">
            <w:pPr>
              <w:pStyle w:val="Dates"/>
              <w:tabs>
                <w:tab w:val="right" w:pos="29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80C" w:rsidRPr="0030049B" w14:paraId="3986B318" w14:textId="77777777" w:rsidTr="00A06228">
        <w:trPr>
          <w:trHeight w:hRule="exact" w:val="1783"/>
        </w:trPr>
        <w:tc>
          <w:tcPr>
            <w:tcW w:w="2292" w:type="dxa"/>
          </w:tcPr>
          <w:p w14:paraId="1F189C4F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028DF331" w14:textId="452100D0" w:rsidR="006F080C" w:rsidRPr="00032892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2D4944C8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6EE0770F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34446273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05AB61AB" w14:textId="23E28BFC" w:rsidR="006F080C" w:rsidRPr="00032892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08770D5E" w14:textId="77777777" w:rsidR="00F41566" w:rsidRPr="004A4A59" w:rsidRDefault="00F41566" w:rsidP="00F41566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143BBAD4" w14:textId="5F672E3A" w:rsidR="006F080C" w:rsidRPr="00B72005" w:rsidRDefault="006F080C" w:rsidP="0002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3D4EA48C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0D0B6422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090D1497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182797EF" w14:textId="2DCEB0DC" w:rsidR="006F080C" w:rsidRPr="000834C0" w:rsidRDefault="006F080C" w:rsidP="006F080C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765904E1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2247DA19" w14:textId="501D1A8E" w:rsidR="006F080C" w:rsidRPr="007F16A1" w:rsidRDefault="006F080C" w:rsidP="006F080C">
            <w:pPr>
              <w:rPr>
                <w:bCs/>
                <w:sz w:val="28"/>
                <w:szCs w:val="28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 – 11:00 - Yoga</w:t>
            </w:r>
          </w:p>
        </w:tc>
      </w:tr>
      <w:tr w:rsidR="006F080C" w:rsidRPr="0030049B" w14:paraId="6B03F81E" w14:textId="77777777" w:rsidTr="006F080C">
        <w:trPr>
          <w:trHeight w:val="287"/>
        </w:trPr>
        <w:tc>
          <w:tcPr>
            <w:tcW w:w="2292" w:type="dxa"/>
          </w:tcPr>
          <w:p w14:paraId="7F917A87" w14:textId="07C50AD0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57" w:type="dxa"/>
          </w:tcPr>
          <w:p w14:paraId="0B1692F2" w14:textId="2B441A7B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96" w:type="dxa"/>
          </w:tcPr>
          <w:p w14:paraId="7C0FF1CD" w14:textId="7F1B4ED8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35" w:type="dxa"/>
          </w:tcPr>
          <w:p w14:paraId="0ABC45E7" w14:textId="152F81F5" w:rsidR="006F080C" w:rsidRPr="000834C0" w:rsidRDefault="006F080C" w:rsidP="006F080C">
            <w:pPr>
              <w:pStyle w:val="Dates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413" w:type="dxa"/>
          </w:tcPr>
          <w:p w14:paraId="73D26F47" w14:textId="659245EA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F080C" w:rsidRPr="0030049B" w14:paraId="0D5617F2" w14:textId="77777777" w:rsidTr="00A06228">
        <w:trPr>
          <w:trHeight w:hRule="exact" w:val="2233"/>
        </w:trPr>
        <w:tc>
          <w:tcPr>
            <w:tcW w:w="2292" w:type="dxa"/>
          </w:tcPr>
          <w:p w14:paraId="45AF96F8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1C6DAD47" w14:textId="59E5D6EA" w:rsidR="006F080C" w:rsidRPr="00E16487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6BBF40AA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23209818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34779E92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2F776EF2" w14:textId="266DB5D8" w:rsidR="006F080C" w:rsidRPr="00032892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231E2416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3DA4A9A4" w14:textId="77777777" w:rsidR="006F080C" w:rsidRPr="00032892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12F2D849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09601F98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47A8D11A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449B4B86" w14:textId="1E29033B" w:rsidR="006F080C" w:rsidRPr="000834C0" w:rsidRDefault="006F080C" w:rsidP="006F080C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14:paraId="502D41DA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026F928F" w14:textId="73443151" w:rsidR="006F080C" w:rsidRPr="00032892" w:rsidRDefault="006F080C" w:rsidP="006F080C">
            <w:pPr>
              <w:rPr>
                <w:sz w:val="28"/>
                <w:szCs w:val="28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 – 11:00 - Yoga</w:t>
            </w:r>
          </w:p>
        </w:tc>
      </w:tr>
      <w:tr w:rsidR="006F080C" w:rsidRPr="0030049B" w14:paraId="762E84C6" w14:textId="77777777" w:rsidTr="006F080C">
        <w:trPr>
          <w:trHeight w:val="249"/>
        </w:trPr>
        <w:tc>
          <w:tcPr>
            <w:tcW w:w="2292" w:type="dxa"/>
          </w:tcPr>
          <w:p w14:paraId="3AE167E6" w14:textId="13F31E92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57" w:type="dxa"/>
          </w:tcPr>
          <w:p w14:paraId="745BA9E0" w14:textId="50981219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96" w:type="dxa"/>
          </w:tcPr>
          <w:p w14:paraId="7B90E44B" w14:textId="33B52C0D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35" w:type="dxa"/>
          </w:tcPr>
          <w:p w14:paraId="0092FD12" w14:textId="2C4BF7B3" w:rsidR="006F080C" w:rsidRPr="000834C0" w:rsidRDefault="006F080C" w:rsidP="006F080C">
            <w:pPr>
              <w:pStyle w:val="Dat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3" w:type="dxa"/>
          </w:tcPr>
          <w:p w14:paraId="22035DB4" w14:textId="6A3DD3F5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F080C" w:rsidRPr="0030049B" w14:paraId="5AEEA3DE" w14:textId="77777777" w:rsidTr="00A06228">
        <w:trPr>
          <w:trHeight w:hRule="exact" w:val="2053"/>
        </w:trPr>
        <w:tc>
          <w:tcPr>
            <w:tcW w:w="2292" w:type="dxa"/>
          </w:tcPr>
          <w:p w14:paraId="0ABFDF2E" w14:textId="77777777" w:rsidR="006F080C" w:rsidRDefault="006F080C" w:rsidP="00F41566">
            <w:pPr>
              <w:rPr>
                <w:b/>
                <w:sz w:val="28"/>
                <w:szCs w:val="28"/>
              </w:rPr>
            </w:pPr>
          </w:p>
          <w:p w14:paraId="673F063D" w14:textId="77777777" w:rsidR="00F41566" w:rsidRDefault="00F41566" w:rsidP="00F41566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Closed</w:t>
            </w:r>
          </w:p>
          <w:p w14:paraId="77DF3104" w14:textId="77777777" w:rsidR="00F41566" w:rsidRDefault="00F41566" w:rsidP="00F41566">
            <w:pPr>
              <w:jc w:val="center"/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for</w:t>
            </w:r>
          </w:p>
          <w:p w14:paraId="52FFD2A0" w14:textId="3F4544A4" w:rsidR="00F41566" w:rsidRDefault="00F41566" w:rsidP="00F41566">
            <w:pPr>
              <w:rPr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 xml:space="preserve">           </w:t>
            </w:r>
            <w:r w:rsidRPr="00A61C90">
              <w:rPr>
                <w:rFonts w:ascii="Arial Rounded MT Bold" w:hAnsi="Arial Rounded MT Bold"/>
                <w:color w:val="FF0000"/>
                <w:sz w:val="22"/>
                <w:szCs w:val="22"/>
              </w:rPr>
              <w:t>MLK Day</w:t>
            </w:r>
          </w:p>
          <w:p w14:paraId="2EB41F63" w14:textId="10EE31E8" w:rsidR="00F41566" w:rsidRPr="005E08BA" w:rsidRDefault="00F41566" w:rsidP="00F41566">
            <w:pPr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</w:tcPr>
          <w:p w14:paraId="2EDD46EC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79F6984F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043E00F8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53FD031D" w14:textId="6B21F62E" w:rsidR="006F080C" w:rsidRPr="005E08BA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6F7FA40C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0AA74104" w14:textId="19AF0A11" w:rsidR="006F080C" w:rsidRPr="00C47747" w:rsidRDefault="006F080C" w:rsidP="006F0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0E696B5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19307DF7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745D3748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00F1FA58" w14:textId="0925C317" w:rsidR="006F080C" w:rsidRPr="00263B28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459C593E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04FF8DC6" w14:textId="1A187B2A" w:rsidR="006F080C" w:rsidRPr="00032892" w:rsidRDefault="006F080C" w:rsidP="006F080C">
            <w:pPr>
              <w:tabs>
                <w:tab w:val="center" w:pos="1489"/>
              </w:tabs>
              <w:rPr>
                <w:sz w:val="28"/>
                <w:szCs w:val="28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 – 11:00 - Yoga</w:t>
            </w:r>
          </w:p>
        </w:tc>
      </w:tr>
      <w:tr w:rsidR="006F080C" w:rsidRPr="0030049B" w14:paraId="0663420A" w14:textId="77777777" w:rsidTr="006F080C">
        <w:trPr>
          <w:trHeight w:val="267"/>
        </w:trPr>
        <w:tc>
          <w:tcPr>
            <w:tcW w:w="2292" w:type="dxa"/>
          </w:tcPr>
          <w:p w14:paraId="10116BAB" w14:textId="744823A3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57" w:type="dxa"/>
          </w:tcPr>
          <w:p w14:paraId="075C47CE" w14:textId="336938A9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96" w:type="dxa"/>
          </w:tcPr>
          <w:p w14:paraId="7A3B64A7" w14:textId="4238A134" w:rsidR="006F080C" w:rsidRPr="00032892" w:rsidRDefault="006F080C" w:rsidP="006F080C">
            <w:pPr>
              <w:pStyle w:val="Date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35" w:type="dxa"/>
          </w:tcPr>
          <w:p w14:paraId="53914B0F" w14:textId="6C7C69D0" w:rsidR="006F080C" w:rsidRPr="001B3911" w:rsidRDefault="006F080C" w:rsidP="006F080C">
            <w:pPr>
              <w:pStyle w:val="Dates"/>
              <w:rPr>
                <w:color w:val="auto"/>
                <w:sz w:val="28"/>
                <w:szCs w:val="28"/>
              </w:rPr>
            </w:pPr>
            <w:r w:rsidRPr="001B3911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2413" w:type="dxa"/>
          </w:tcPr>
          <w:p w14:paraId="07F969FA" w14:textId="64869B12" w:rsidR="006F080C" w:rsidRPr="001B3911" w:rsidRDefault="006F080C" w:rsidP="006F080C">
            <w:pPr>
              <w:pStyle w:val="Dates"/>
              <w:rPr>
                <w:color w:val="auto"/>
                <w:sz w:val="28"/>
                <w:szCs w:val="28"/>
              </w:rPr>
            </w:pPr>
            <w:r w:rsidRPr="001B3911">
              <w:rPr>
                <w:color w:val="auto"/>
                <w:sz w:val="28"/>
                <w:szCs w:val="28"/>
              </w:rPr>
              <w:t>31</w:t>
            </w:r>
          </w:p>
        </w:tc>
      </w:tr>
      <w:tr w:rsidR="006F080C" w:rsidRPr="0030049B" w14:paraId="37CAB7CB" w14:textId="77777777" w:rsidTr="00A06228">
        <w:trPr>
          <w:trHeight w:hRule="exact" w:val="2548"/>
        </w:trPr>
        <w:tc>
          <w:tcPr>
            <w:tcW w:w="2292" w:type="dxa"/>
          </w:tcPr>
          <w:p w14:paraId="7CAE7208" w14:textId="77777777" w:rsidR="00F41566" w:rsidRPr="004A4A59" w:rsidRDefault="00F41566" w:rsidP="00F41566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28E91F2C" w14:textId="2A692A11" w:rsidR="006F080C" w:rsidRPr="000834C0" w:rsidRDefault="006F080C" w:rsidP="006F08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</w:tcPr>
          <w:p w14:paraId="1DFF4125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6472ED60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280959E9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2FF1B432" w14:textId="3E73F36C" w:rsidR="006F080C" w:rsidRPr="00032892" w:rsidRDefault="006F080C" w:rsidP="006F080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4015A6EF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71B79340" w14:textId="1CFD5A0A" w:rsidR="006F080C" w:rsidRPr="00C47747" w:rsidRDefault="006F080C" w:rsidP="006F080C">
            <w:pPr>
              <w:rPr>
                <w:rFonts w:ascii="Corbel" w:hAnsi="Corbel" w:cs="Calibri"/>
                <w:sz w:val="28"/>
                <w:szCs w:val="28"/>
              </w:rPr>
            </w:pPr>
          </w:p>
        </w:tc>
        <w:tc>
          <w:tcPr>
            <w:tcW w:w="2535" w:type="dxa"/>
          </w:tcPr>
          <w:p w14:paraId="4CD81BBB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9:00-3:00 Gym on your Own</w:t>
            </w:r>
          </w:p>
          <w:p w14:paraId="19ACBEF6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9:00-10:00 SS Circuit</w:t>
            </w:r>
          </w:p>
          <w:p w14:paraId="132697AC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>10:00-11:00 SS Classic</w:t>
            </w:r>
          </w:p>
          <w:p w14:paraId="0E492AAB" w14:textId="77777777" w:rsidR="006F080C" w:rsidRPr="007D0656" w:rsidRDefault="006F080C" w:rsidP="006F080C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096DB06" w14:textId="77777777" w:rsidR="006F080C" w:rsidRPr="004A4A59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noProof/>
                <w:sz w:val="22"/>
                <w:szCs w:val="22"/>
              </w:rPr>
              <w:t>9:00-3:00 Gym on your Own</w:t>
            </w:r>
          </w:p>
          <w:p w14:paraId="196EE9B3" w14:textId="0EE06A3C" w:rsidR="006F080C" w:rsidRDefault="006F080C" w:rsidP="006F080C">
            <w:pPr>
              <w:rPr>
                <w:rFonts w:ascii="Arial" w:hAnsi="Arial" w:cs="Arial"/>
                <w:sz w:val="22"/>
                <w:szCs w:val="22"/>
              </w:rPr>
            </w:pPr>
            <w:r w:rsidRPr="004A4A59">
              <w:rPr>
                <w:rFonts w:ascii="Arial" w:hAnsi="Arial" w:cs="Arial"/>
                <w:sz w:val="22"/>
                <w:szCs w:val="22"/>
              </w:rPr>
              <w:t xml:space="preserve">10:00 – 11:00 </w:t>
            </w:r>
            <w:r w:rsidR="0016492C">
              <w:rPr>
                <w:rFonts w:ascii="Arial" w:hAnsi="Arial" w:cs="Arial"/>
                <w:sz w:val="22"/>
                <w:szCs w:val="22"/>
              </w:rPr>
              <w:t>–</w:t>
            </w:r>
            <w:r w:rsidRPr="004A4A59">
              <w:rPr>
                <w:rFonts w:ascii="Arial" w:hAnsi="Arial" w:cs="Arial"/>
                <w:sz w:val="22"/>
                <w:szCs w:val="22"/>
              </w:rPr>
              <w:t xml:space="preserve"> Yoga</w:t>
            </w:r>
          </w:p>
          <w:p w14:paraId="7744FBDD" w14:textId="77777777" w:rsidR="0016492C" w:rsidRDefault="0016492C" w:rsidP="006F080C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A7EE993" w14:textId="77777777" w:rsidR="0016492C" w:rsidRDefault="0016492C" w:rsidP="006F080C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Center closed for Staff Training </w:t>
            </w:r>
          </w:p>
          <w:p w14:paraId="27F687F6" w14:textId="5D20E5F8" w:rsidR="0016492C" w:rsidRPr="00151361" w:rsidRDefault="0016492C" w:rsidP="006F080C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No Meals or Transit to Center </w:t>
            </w:r>
          </w:p>
        </w:tc>
      </w:tr>
    </w:tbl>
    <w:p w14:paraId="69E554A0" w14:textId="23EE5065" w:rsidR="002F6E35" w:rsidRDefault="00F41566" w:rsidP="00A231CF"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809792" behindDoc="0" locked="0" layoutInCell="1" allowOverlap="1" wp14:anchorId="205F06A5" wp14:editId="33818354">
            <wp:simplePos x="0" y="0"/>
            <wp:positionH relativeFrom="page">
              <wp:posOffset>7953375</wp:posOffset>
            </wp:positionH>
            <wp:positionV relativeFrom="page">
              <wp:posOffset>2419350</wp:posOffset>
            </wp:positionV>
            <wp:extent cx="781050" cy="1146947"/>
            <wp:effectExtent l="0" t="0" r="0" b="0"/>
            <wp:wrapNone/>
            <wp:docPr id="1356168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68529" name="Picture 13561685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46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6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00D0FE6C" wp14:editId="2954F0FC">
            <wp:simplePos x="0" y="0"/>
            <wp:positionH relativeFrom="page">
              <wp:posOffset>7883525</wp:posOffset>
            </wp:positionH>
            <wp:positionV relativeFrom="page">
              <wp:posOffset>100965</wp:posOffset>
            </wp:positionV>
            <wp:extent cx="1119117" cy="1082451"/>
            <wp:effectExtent l="0" t="0" r="5080" b="3810"/>
            <wp:wrapNone/>
            <wp:docPr id="1621811688" name="Picture 162181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y-flowers-clipart-free-clipart-images.png"/>
                    <pic:cNvPicPr/>
                  </pic:nvPicPr>
                  <pic:blipFill>
                    <a:blip r:embed="rId11">
                      <a:extLs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17" cy="1082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6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1" wp14:anchorId="63B7AAAF" wp14:editId="16A00C99">
            <wp:simplePos x="0" y="0"/>
            <wp:positionH relativeFrom="page">
              <wp:posOffset>8004175</wp:posOffset>
            </wp:positionH>
            <wp:positionV relativeFrom="page">
              <wp:align>top</wp:align>
            </wp:positionV>
            <wp:extent cx="1118870" cy="1082040"/>
            <wp:effectExtent l="0" t="0" r="5080" b="3810"/>
            <wp:wrapNone/>
            <wp:docPr id="1788302627" name="Picture 178830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y-flowers-clipart-free-clipart-images.png"/>
                    <pic:cNvPicPr/>
                  </pic:nvPicPr>
                  <pic:blipFill>
                    <a:blip r:embed="rId11">
                      <a:extLs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6E35" w:rsidSect="009371F0">
      <w:pgSz w:w="12240" w:h="15840"/>
      <w:pgMar w:top="288" w:right="245" w:bottom="288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8C65" w14:textId="77777777" w:rsidR="00011E93" w:rsidRDefault="00011E93">
      <w:pPr>
        <w:spacing w:after="0"/>
      </w:pPr>
      <w:r>
        <w:separator/>
      </w:r>
    </w:p>
  </w:endnote>
  <w:endnote w:type="continuationSeparator" w:id="0">
    <w:p w14:paraId="69A85729" w14:textId="77777777" w:rsidR="00011E93" w:rsidRDefault="00011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45DE" w14:textId="77777777" w:rsidR="00011E93" w:rsidRDefault="00011E93">
      <w:pPr>
        <w:spacing w:after="0"/>
      </w:pPr>
      <w:r>
        <w:separator/>
      </w:r>
    </w:p>
  </w:footnote>
  <w:footnote w:type="continuationSeparator" w:id="0">
    <w:p w14:paraId="3A762194" w14:textId="77777777" w:rsidR="00011E93" w:rsidRDefault="00011E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953607"/>
    <w:multiLevelType w:val="multilevel"/>
    <w:tmpl w:val="B556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3385334">
    <w:abstractNumId w:val="9"/>
  </w:num>
  <w:num w:numId="2" w16cid:durableId="1558273904">
    <w:abstractNumId w:val="7"/>
  </w:num>
  <w:num w:numId="3" w16cid:durableId="688145953">
    <w:abstractNumId w:val="6"/>
  </w:num>
  <w:num w:numId="4" w16cid:durableId="983781284">
    <w:abstractNumId w:val="5"/>
  </w:num>
  <w:num w:numId="5" w16cid:durableId="547498683">
    <w:abstractNumId w:val="4"/>
  </w:num>
  <w:num w:numId="6" w16cid:durableId="1689285661">
    <w:abstractNumId w:val="8"/>
  </w:num>
  <w:num w:numId="7" w16cid:durableId="847254840">
    <w:abstractNumId w:val="3"/>
  </w:num>
  <w:num w:numId="8" w16cid:durableId="2050494015">
    <w:abstractNumId w:val="2"/>
  </w:num>
  <w:num w:numId="9" w16cid:durableId="1189874278">
    <w:abstractNumId w:val="1"/>
  </w:num>
  <w:num w:numId="10" w16cid:durableId="1083575298">
    <w:abstractNumId w:val="0"/>
  </w:num>
  <w:num w:numId="11" w16cid:durableId="286013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gutterAtTop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1/30/2018"/>
    <w:docVar w:name="MonthStart" w:val="11/1/2018"/>
    <w:docVar w:name="ShowDynamicGuides" w:val="1"/>
    <w:docVar w:name="ShowMarginGuides" w:val="0"/>
    <w:docVar w:name="ShowOutlines" w:val="0"/>
    <w:docVar w:name="ShowStaticGuides" w:val="0"/>
  </w:docVars>
  <w:rsids>
    <w:rsidRoot w:val="00131647"/>
    <w:rsid w:val="00001EB3"/>
    <w:rsid w:val="00011901"/>
    <w:rsid w:val="00011E93"/>
    <w:rsid w:val="000162B6"/>
    <w:rsid w:val="000242B1"/>
    <w:rsid w:val="00024474"/>
    <w:rsid w:val="000276AB"/>
    <w:rsid w:val="000322F1"/>
    <w:rsid w:val="00032892"/>
    <w:rsid w:val="00046BEF"/>
    <w:rsid w:val="00056814"/>
    <w:rsid w:val="0006779F"/>
    <w:rsid w:val="0008281F"/>
    <w:rsid w:val="000834C0"/>
    <w:rsid w:val="000A20FE"/>
    <w:rsid w:val="000C04E9"/>
    <w:rsid w:val="000C057E"/>
    <w:rsid w:val="000C1803"/>
    <w:rsid w:val="000C6061"/>
    <w:rsid w:val="000D022A"/>
    <w:rsid w:val="00110DF5"/>
    <w:rsid w:val="00115837"/>
    <w:rsid w:val="0011772B"/>
    <w:rsid w:val="0012174E"/>
    <w:rsid w:val="001278DD"/>
    <w:rsid w:val="00131647"/>
    <w:rsid w:val="00143E7B"/>
    <w:rsid w:val="001441B2"/>
    <w:rsid w:val="00151361"/>
    <w:rsid w:val="00162D57"/>
    <w:rsid w:val="00164629"/>
    <w:rsid w:val="0016492C"/>
    <w:rsid w:val="00181883"/>
    <w:rsid w:val="00186463"/>
    <w:rsid w:val="001A2C05"/>
    <w:rsid w:val="001B3911"/>
    <w:rsid w:val="001D340E"/>
    <w:rsid w:val="001F7987"/>
    <w:rsid w:val="00201512"/>
    <w:rsid w:val="00252C09"/>
    <w:rsid w:val="00263B28"/>
    <w:rsid w:val="0028020D"/>
    <w:rsid w:val="00283EE3"/>
    <w:rsid w:val="0029452F"/>
    <w:rsid w:val="002A67BB"/>
    <w:rsid w:val="002C5140"/>
    <w:rsid w:val="002D5C26"/>
    <w:rsid w:val="002E43CD"/>
    <w:rsid w:val="002F4DFB"/>
    <w:rsid w:val="002F6E35"/>
    <w:rsid w:val="0030049B"/>
    <w:rsid w:val="00306DA4"/>
    <w:rsid w:val="00346159"/>
    <w:rsid w:val="0034734A"/>
    <w:rsid w:val="0035538F"/>
    <w:rsid w:val="003705B6"/>
    <w:rsid w:val="00370EE4"/>
    <w:rsid w:val="00390119"/>
    <w:rsid w:val="003C04A9"/>
    <w:rsid w:val="003D7DDA"/>
    <w:rsid w:val="003E32DF"/>
    <w:rsid w:val="003F0E25"/>
    <w:rsid w:val="003F489E"/>
    <w:rsid w:val="003F78CC"/>
    <w:rsid w:val="00402D94"/>
    <w:rsid w:val="00410B65"/>
    <w:rsid w:val="00433F2A"/>
    <w:rsid w:val="004400C1"/>
    <w:rsid w:val="0045051E"/>
    <w:rsid w:val="004564E2"/>
    <w:rsid w:val="00475E55"/>
    <w:rsid w:val="00496465"/>
    <w:rsid w:val="004A1339"/>
    <w:rsid w:val="004C16A8"/>
    <w:rsid w:val="004C5B17"/>
    <w:rsid w:val="004C6D47"/>
    <w:rsid w:val="004E3CEE"/>
    <w:rsid w:val="004E48DB"/>
    <w:rsid w:val="004F6CD4"/>
    <w:rsid w:val="00510260"/>
    <w:rsid w:val="00511203"/>
    <w:rsid w:val="005320A9"/>
    <w:rsid w:val="0053489C"/>
    <w:rsid w:val="00541385"/>
    <w:rsid w:val="00542AB2"/>
    <w:rsid w:val="00542FC2"/>
    <w:rsid w:val="00547F99"/>
    <w:rsid w:val="00552326"/>
    <w:rsid w:val="00564B7C"/>
    <w:rsid w:val="00565494"/>
    <w:rsid w:val="00573124"/>
    <w:rsid w:val="00574B33"/>
    <w:rsid w:val="0057701D"/>
    <w:rsid w:val="005776CB"/>
    <w:rsid w:val="005807C3"/>
    <w:rsid w:val="005A0DC0"/>
    <w:rsid w:val="005A787A"/>
    <w:rsid w:val="005C7538"/>
    <w:rsid w:val="005E08BA"/>
    <w:rsid w:val="005F4AB8"/>
    <w:rsid w:val="00605CA3"/>
    <w:rsid w:val="00617195"/>
    <w:rsid w:val="00635983"/>
    <w:rsid w:val="006443BC"/>
    <w:rsid w:val="006721C8"/>
    <w:rsid w:val="00672DE2"/>
    <w:rsid w:val="0068189F"/>
    <w:rsid w:val="00687F45"/>
    <w:rsid w:val="00696168"/>
    <w:rsid w:val="006A0E52"/>
    <w:rsid w:val="006A67D8"/>
    <w:rsid w:val="006D5050"/>
    <w:rsid w:val="006E799F"/>
    <w:rsid w:val="006F080C"/>
    <w:rsid w:val="00701B44"/>
    <w:rsid w:val="00717768"/>
    <w:rsid w:val="007511B4"/>
    <w:rsid w:val="0075502A"/>
    <w:rsid w:val="0077136C"/>
    <w:rsid w:val="007777B1"/>
    <w:rsid w:val="00782C52"/>
    <w:rsid w:val="0079202E"/>
    <w:rsid w:val="00795FDA"/>
    <w:rsid w:val="007B4F5C"/>
    <w:rsid w:val="007D0656"/>
    <w:rsid w:val="007D258A"/>
    <w:rsid w:val="007E4391"/>
    <w:rsid w:val="007E4BCE"/>
    <w:rsid w:val="007F16A1"/>
    <w:rsid w:val="00817ED7"/>
    <w:rsid w:val="0082313E"/>
    <w:rsid w:val="00824517"/>
    <w:rsid w:val="008253FC"/>
    <w:rsid w:val="00862C07"/>
    <w:rsid w:val="008634C1"/>
    <w:rsid w:val="00874C9A"/>
    <w:rsid w:val="008A479B"/>
    <w:rsid w:val="008B1583"/>
    <w:rsid w:val="008B16CA"/>
    <w:rsid w:val="008B4AAA"/>
    <w:rsid w:val="008D1A97"/>
    <w:rsid w:val="008E0019"/>
    <w:rsid w:val="008F268C"/>
    <w:rsid w:val="008F2DCE"/>
    <w:rsid w:val="009035F5"/>
    <w:rsid w:val="00904541"/>
    <w:rsid w:val="00910197"/>
    <w:rsid w:val="0091329A"/>
    <w:rsid w:val="00913CB5"/>
    <w:rsid w:val="009370C1"/>
    <w:rsid w:val="009371F0"/>
    <w:rsid w:val="00937582"/>
    <w:rsid w:val="00944085"/>
    <w:rsid w:val="00946A27"/>
    <w:rsid w:val="009474F9"/>
    <w:rsid w:val="00962202"/>
    <w:rsid w:val="009908B7"/>
    <w:rsid w:val="009A0FFF"/>
    <w:rsid w:val="009B2C6F"/>
    <w:rsid w:val="009C1B38"/>
    <w:rsid w:val="009C400E"/>
    <w:rsid w:val="009C501B"/>
    <w:rsid w:val="009C5E54"/>
    <w:rsid w:val="009E1A4E"/>
    <w:rsid w:val="00A06228"/>
    <w:rsid w:val="00A07FD1"/>
    <w:rsid w:val="00A231CF"/>
    <w:rsid w:val="00A32F10"/>
    <w:rsid w:val="00A3333C"/>
    <w:rsid w:val="00A3498D"/>
    <w:rsid w:val="00A442D1"/>
    <w:rsid w:val="00A4654E"/>
    <w:rsid w:val="00A50852"/>
    <w:rsid w:val="00A52588"/>
    <w:rsid w:val="00A5388C"/>
    <w:rsid w:val="00A56670"/>
    <w:rsid w:val="00A61AE2"/>
    <w:rsid w:val="00A61C90"/>
    <w:rsid w:val="00A66E32"/>
    <w:rsid w:val="00A73BBF"/>
    <w:rsid w:val="00A90071"/>
    <w:rsid w:val="00A95070"/>
    <w:rsid w:val="00AB5926"/>
    <w:rsid w:val="00AC3F00"/>
    <w:rsid w:val="00AD5C47"/>
    <w:rsid w:val="00AF1651"/>
    <w:rsid w:val="00B04811"/>
    <w:rsid w:val="00B130A9"/>
    <w:rsid w:val="00B14B67"/>
    <w:rsid w:val="00B14C76"/>
    <w:rsid w:val="00B223F7"/>
    <w:rsid w:val="00B44F84"/>
    <w:rsid w:val="00B50E39"/>
    <w:rsid w:val="00B54085"/>
    <w:rsid w:val="00B60AB7"/>
    <w:rsid w:val="00B61DF0"/>
    <w:rsid w:val="00B70858"/>
    <w:rsid w:val="00B72005"/>
    <w:rsid w:val="00B766A4"/>
    <w:rsid w:val="00B8151A"/>
    <w:rsid w:val="00BA2395"/>
    <w:rsid w:val="00BA7F7E"/>
    <w:rsid w:val="00BB0B9F"/>
    <w:rsid w:val="00BB2CEF"/>
    <w:rsid w:val="00BC1FA6"/>
    <w:rsid w:val="00BE147C"/>
    <w:rsid w:val="00C00085"/>
    <w:rsid w:val="00C0705B"/>
    <w:rsid w:val="00C33DBA"/>
    <w:rsid w:val="00C43DB0"/>
    <w:rsid w:val="00C47747"/>
    <w:rsid w:val="00C67944"/>
    <w:rsid w:val="00C71D73"/>
    <w:rsid w:val="00C74B21"/>
    <w:rsid w:val="00C80000"/>
    <w:rsid w:val="00C87FDC"/>
    <w:rsid w:val="00C90933"/>
    <w:rsid w:val="00CB09E9"/>
    <w:rsid w:val="00CB1C1C"/>
    <w:rsid w:val="00CC1828"/>
    <w:rsid w:val="00CC6F75"/>
    <w:rsid w:val="00CD2318"/>
    <w:rsid w:val="00CF656A"/>
    <w:rsid w:val="00D10EA4"/>
    <w:rsid w:val="00D36924"/>
    <w:rsid w:val="00D379D7"/>
    <w:rsid w:val="00D4719C"/>
    <w:rsid w:val="00D77B74"/>
    <w:rsid w:val="00D8049C"/>
    <w:rsid w:val="00D93AD2"/>
    <w:rsid w:val="00DA2CCA"/>
    <w:rsid w:val="00DA5600"/>
    <w:rsid w:val="00DB0123"/>
    <w:rsid w:val="00DB4F9C"/>
    <w:rsid w:val="00DC3A1E"/>
    <w:rsid w:val="00DC7552"/>
    <w:rsid w:val="00DD33C4"/>
    <w:rsid w:val="00DE6F08"/>
    <w:rsid w:val="00DE7722"/>
    <w:rsid w:val="00DF32DE"/>
    <w:rsid w:val="00DF3F3F"/>
    <w:rsid w:val="00DF49A6"/>
    <w:rsid w:val="00E02644"/>
    <w:rsid w:val="00E16487"/>
    <w:rsid w:val="00E33F6C"/>
    <w:rsid w:val="00E37114"/>
    <w:rsid w:val="00E44E8E"/>
    <w:rsid w:val="00E50FD7"/>
    <w:rsid w:val="00E53B2F"/>
    <w:rsid w:val="00E53D26"/>
    <w:rsid w:val="00E77663"/>
    <w:rsid w:val="00E80C2C"/>
    <w:rsid w:val="00EA1691"/>
    <w:rsid w:val="00EA4E95"/>
    <w:rsid w:val="00EA6187"/>
    <w:rsid w:val="00EB5B2F"/>
    <w:rsid w:val="00ED770E"/>
    <w:rsid w:val="00EE06AF"/>
    <w:rsid w:val="00EE1C26"/>
    <w:rsid w:val="00F0714B"/>
    <w:rsid w:val="00F10B8C"/>
    <w:rsid w:val="00F11AD1"/>
    <w:rsid w:val="00F16560"/>
    <w:rsid w:val="00F24461"/>
    <w:rsid w:val="00F25E2F"/>
    <w:rsid w:val="00F27642"/>
    <w:rsid w:val="00F32260"/>
    <w:rsid w:val="00F41566"/>
    <w:rsid w:val="00F44C83"/>
    <w:rsid w:val="00F611FB"/>
    <w:rsid w:val="00F62A4C"/>
    <w:rsid w:val="00F64F9A"/>
    <w:rsid w:val="00F74973"/>
    <w:rsid w:val="00F81E90"/>
    <w:rsid w:val="00FD14EF"/>
    <w:rsid w:val="00FD370E"/>
    <w:rsid w:val="00FE7D91"/>
    <w:rsid w:val="00FF2624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2AD2E1"/>
  <w15:docId w15:val="{13EA0740-1EE4-49F7-AE5D-5CC52615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D1"/>
  </w:style>
  <w:style w:type="paragraph" w:styleId="Heading1">
    <w:name w:val="heading 1"/>
    <w:basedOn w:val="Normal"/>
    <w:next w:val="Normal"/>
    <w:link w:val="Heading1Char"/>
    <w:uiPriority w:val="9"/>
    <w:qFormat/>
    <w:rsid w:val="0057701D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01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0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01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01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01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01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01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01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pPr>
      <w:spacing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pPr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0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7701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5770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7701D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customStyle="1" w:styleId="Days">
    <w:name w:val="Days"/>
    <w:basedOn w:val="Normal"/>
    <w:uiPriority w:val="5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pPr>
      <w:spacing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ind w:left="360"/>
    </w:pPr>
  </w:style>
  <w:style w:type="paragraph" w:styleId="BodyText3">
    <w:name w:val="Body Text 3"/>
    <w:basedOn w:val="Normal"/>
    <w:link w:val="BodyText3Char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701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57701D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01D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01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0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01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01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01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01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01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ind w:left="360"/>
      <w:contextualSpacing/>
    </w:pPr>
  </w:style>
  <w:style w:type="paragraph" w:styleId="ListContinue2">
    <w:name w:val="List Continue 2"/>
    <w:basedOn w:val="Normal"/>
    <w:semiHidden/>
    <w:unhideWhenUsed/>
    <w:pPr>
      <w:ind w:left="720"/>
      <w:contextualSpacing/>
    </w:pPr>
  </w:style>
  <w:style w:type="paragraph" w:styleId="ListContinue3">
    <w:name w:val="List Continue 3"/>
    <w:basedOn w:val="Normal"/>
    <w:semiHidden/>
    <w:unhideWhenUsed/>
    <w:pPr>
      <w:ind w:left="1080"/>
      <w:contextualSpacing/>
    </w:pPr>
  </w:style>
  <w:style w:type="paragraph" w:styleId="ListContinue4">
    <w:name w:val="List Continue 4"/>
    <w:basedOn w:val="Normal"/>
    <w:semiHidden/>
    <w:unhideWhenUsed/>
    <w:pPr>
      <w:ind w:left="1440"/>
      <w:contextualSpacing/>
    </w:pPr>
  </w:style>
  <w:style w:type="paragraph" w:styleId="ListContinue5">
    <w:name w:val="List Continue 5"/>
    <w:basedOn w:val="Normal"/>
    <w:semiHidden/>
    <w:unhideWhenUsed/>
    <w:pPr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01D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34734A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3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C1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701D"/>
    <w:rPr>
      <w:b/>
      <w:bCs/>
    </w:rPr>
  </w:style>
  <w:style w:type="character" w:styleId="Emphasis">
    <w:name w:val="Emphasis"/>
    <w:basedOn w:val="DefaultParagraphFont"/>
    <w:uiPriority w:val="20"/>
    <w:qFormat/>
    <w:rsid w:val="0057701D"/>
    <w:rPr>
      <w:i/>
      <w:iCs/>
    </w:rPr>
  </w:style>
  <w:style w:type="paragraph" w:styleId="NoSpacing">
    <w:name w:val="No Spacing"/>
    <w:uiPriority w:val="1"/>
    <w:qFormat/>
    <w:rsid w:val="005770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701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701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01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01D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770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770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7701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7701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7701D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ipartion.com/free-clipart-896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wifemotherrunner.com/family/frost-family-fun-virtual-bingo/" TargetMode="External"/><Relationship Id="rId14" Type="http://schemas.openxmlformats.org/officeDocument/2006/relationships/hyperlink" Target="http://blessedbeyondwords.com/walmart-box-tops-for-education-giveawa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oggin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2BFAAE3C424462BB46FF0B39E3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A06C-E573-4353-90B4-12A5FC4B67F8}"/>
      </w:docPartPr>
      <w:docPartBody>
        <w:p w:rsidR="004631DB" w:rsidRDefault="005D42A1" w:rsidP="005D42A1">
          <w:pPr>
            <w:pStyle w:val="4A2BFAAE3C424462BB46FF0B39E3601F"/>
          </w:pPr>
          <w:r>
            <w:t>Monday</w:t>
          </w:r>
        </w:p>
      </w:docPartBody>
    </w:docPart>
    <w:docPart>
      <w:docPartPr>
        <w:name w:val="E7984211F140477781503E418F8D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9D0E7-10D9-4BC8-AC9B-E457C8EFA8F7}"/>
      </w:docPartPr>
      <w:docPartBody>
        <w:p w:rsidR="004631DB" w:rsidRDefault="005D42A1" w:rsidP="005D42A1">
          <w:pPr>
            <w:pStyle w:val="E7984211F140477781503E418F8DC546"/>
          </w:pPr>
          <w:r>
            <w:t>Tuesday</w:t>
          </w:r>
        </w:p>
      </w:docPartBody>
    </w:docPart>
    <w:docPart>
      <w:docPartPr>
        <w:name w:val="A98C23E720994F09A09B1EA151FC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6995-9A14-497F-9F0C-E7B08ADA5B6E}"/>
      </w:docPartPr>
      <w:docPartBody>
        <w:p w:rsidR="004631DB" w:rsidRDefault="005D42A1" w:rsidP="005D42A1">
          <w:pPr>
            <w:pStyle w:val="A98C23E720994F09A09B1EA151FC9FB5"/>
          </w:pPr>
          <w:r>
            <w:t>Wednesday</w:t>
          </w:r>
        </w:p>
      </w:docPartBody>
    </w:docPart>
    <w:docPart>
      <w:docPartPr>
        <w:name w:val="9B86AE6BE87B4E639D4D508A5DE4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FE35-BCE0-4D85-96B0-3D5CD4FA1560}"/>
      </w:docPartPr>
      <w:docPartBody>
        <w:p w:rsidR="004631DB" w:rsidRDefault="005D42A1" w:rsidP="005D42A1">
          <w:pPr>
            <w:pStyle w:val="9B86AE6BE87B4E639D4D508A5DE4D604"/>
          </w:pPr>
          <w:r>
            <w:t>Thursday</w:t>
          </w:r>
        </w:p>
      </w:docPartBody>
    </w:docPart>
    <w:docPart>
      <w:docPartPr>
        <w:name w:val="1E634FE2F96B4099A3FDEE930308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F9CF-57F1-4C50-B5A5-892F6B69946A}"/>
      </w:docPartPr>
      <w:docPartBody>
        <w:p w:rsidR="004631DB" w:rsidRDefault="005D42A1" w:rsidP="005D42A1">
          <w:pPr>
            <w:pStyle w:val="1E634FE2F96B4099A3FDEE9303086543"/>
          </w:pPr>
          <w:r>
            <w:t>Friday</w:t>
          </w:r>
        </w:p>
      </w:docPartBody>
    </w:docPart>
    <w:docPart>
      <w:docPartPr>
        <w:name w:val="48E5823C6AF04BF3B5BC4117F9E4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0B97-9B30-4AF0-85FE-505FB581D0FC}"/>
      </w:docPartPr>
      <w:docPartBody>
        <w:p w:rsidR="00DD66DD" w:rsidRDefault="00DD66DD" w:rsidP="00DD66DD">
          <w:pPr>
            <w:pStyle w:val="48E5823C6AF04BF3B5BC4117F9E477F7"/>
          </w:pPr>
          <w:r>
            <w:t>Monday</w:t>
          </w:r>
        </w:p>
      </w:docPartBody>
    </w:docPart>
    <w:docPart>
      <w:docPartPr>
        <w:name w:val="71AB10B5CCFC4B44AEC2033E99D3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3158-DDDA-44F5-A386-5ECD58C09246}"/>
      </w:docPartPr>
      <w:docPartBody>
        <w:p w:rsidR="00DD66DD" w:rsidRDefault="00DD66DD" w:rsidP="00DD66DD">
          <w:pPr>
            <w:pStyle w:val="71AB10B5CCFC4B44AEC2033E99D36FB6"/>
          </w:pPr>
          <w:r>
            <w:t>Tuesday</w:t>
          </w:r>
        </w:p>
      </w:docPartBody>
    </w:docPart>
    <w:docPart>
      <w:docPartPr>
        <w:name w:val="BBAA4A17140B473182453151C787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367C-DE42-4D35-BBCB-A9578E8D1D20}"/>
      </w:docPartPr>
      <w:docPartBody>
        <w:p w:rsidR="00DD66DD" w:rsidRDefault="00DD66DD" w:rsidP="00DD66DD">
          <w:pPr>
            <w:pStyle w:val="BBAA4A17140B473182453151C787D23E"/>
          </w:pPr>
          <w:r>
            <w:t>Wednesday</w:t>
          </w:r>
        </w:p>
      </w:docPartBody>
    </w:docPart>
    <w:docPart>
      <w:docPartPr>
        <w:name w:val="0473C98137444A57BC780587A81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8A6C-A93F-448D-9628-3BA7CFFFB101}"/>
      </w:docPartPr>
      <w:docPartBody>
        <w:p w:rsidR="00DD66DD" w:rsidRDefault="00DD66DD" w:rsidP="00DD66DD">
          <w:pPr>
            <w:pStyle w:val="0473C98137444A57BC780587A813EB2A"/>
          </w:pPr>
          <w:r>
            <w:t>Thursday</w:t>
          </w:r>
        </w:p>
      </w:docPartBody>
    </w:docPart>
    <w:docPart>
      <w:docPartPr>
        <w:name w:val="B2E7C802A45B4400B21DCB476BF9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E553-514A-451D-9D8A-E0632FFF058E}"/>
      </w:docPartPr>
      <w:docPartBody>
        <w:p w:rsidR="00DD66DD" w:rsidRDefault="00DD66DD" w:rsidP="00DD66DD">
          <w:pPr>
            <w:pStyle w:val="B2E7C802A45B4400B21DCB476BF9B72C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5D"/>
    <w:rsid w:val="000212CE"/>
    <w:rsid w:val="000242B1"/>
    <w:rsid w:val="0003665C"/>
    <w:rsid w:val="00082237"/>
    <w:rsid w:val="000A0317"/>
    <w:rsid w:val="000C15E7"/>
    <w:rsid w:val="000E048A"/>
    <w:rsid w:val="00170D97"/>
    <w:rsid w:val="002819A4"/>
    <w:rsid w:val="00340B14"/>
    <w:rsid w:val="003513B5"/>
    <w:rsid w:val="003A4F13"/>
    <w:rsid w:val="003B2CBE"/>
    <w:rsid w:val="003D031B"/>
    <w:rsid w:val="00431E86"/>
    <w:rsid w:val="004631DB"/>
    <w:rsid w:val="004C6EEE"/>
    <w:rsid w:val="004D2642"/>
    <w:rsid w:val="004F4C46"/>
    <w:rsid w:val="00550BB9"/>
    <w:rsid w:val="00552FF9"/>
    <w:rsid w:val="00584F90"/>
    <w:rsid w:val="00592E3F"/>
    <w:rsid w:val="00595691"/>
    <w:rsid w:val="005D42A1"/>
    <w:rsid w:val="005F2E55"/>
    <w:rsid w:val="00625CCE"/>
    <w:rsid w:val="00644123"/>
    <w:rsid w:val="00683C3B"/>
    <w:rsid w:val="006C0ACB"/>
    <w:rsid w:val="006D6950"/>
    <w:rsid w:val="006F2094"/>
    <w:rsid w:val="0071203D"/>
    <w:rsid w:val="00744A5D"/>
    <w:rsid w:val="00766858"/>
    <w:rsid w:val="00824517"/>
    <w:rsid w:val="00876561"/>
    <w:rsid w:val="00876997"/>
    <w:rsid w:val="008839E3"/>
    <w:rsid w:val="008E1056"/>
    <w:rsid w:val="009370C1"/>
    <w:rsid w:val="00940A49"/>
    <w:rsid w:val="00955308"/>
    <w:rsid w:val="00A015BF"/>
    <w:rsid w:val="00A02FC8"/>
    <w:rsid w:val="00AC23D4"/>
    <w:rsid w:val="00B130A9"/>
    <w:rsid w:val="00B1473A"/>
    <w:rsid w:val="00B9580A"/>
    <w:rsid w:val="00C45623"/>
    <w:rsid w:val="00C70648"/>
    <w:rsid w:val="00CA11F4"/>
    <w:rsid w:val="00CF0C64"/>
    <w:rsid w:val="00DB6DB6"/>
    <w:rsid w:val="00DD33C4"/>
    <w:rsid w:val="00DD66DD"/>
    <w:rsid w:val="00E20ADD"/>
    <w:rsid w:val="00EA4E95"/>
    <w:rsid w:val="00EA5F7D"/>
    <w:rsid w:val="00F10B8C"/>
    <w:rsid w:val="00FA4939"/>
    <w:rsid w:val="00FE069E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2BFAAE3C424462BB46FF0B39E3601F">
    <w:name w:val="4A2BFAAE3C424462BB46FF0B39E3601F"/>
    <w:rsid w:val="005D42A1"/>
  </w:style>
  <w:style w:type="paragraph" w:customStyle="1" w:styleId="E7984211F140477781503E418F8DC546">
    <w:name w:val="E7984211F140477781503E418F8DC546"/>
    <w:rsid w:val="005D42A1"/>
  </w:style>
  <w:style w:type="paragraph" w:customStyle="1" w:styleId="A98C23E720994F09A09B1EA151FC9FB5">
    <w:name w:val="A98C23E720994F09A09B1EA151FC9FB5"/>
    <w:rsid w:val="005D42A1"/>
  </w:style>
  <w:style w:type="paragraph" w:customStyle="1" w:styleId="9B86AE6BE87B4E639D4D508A5DE4D604">
    <w:name w:val="9B86AE6BE87B4E639D4D508A5DE4D604"/>
    <w:rsid w:val="005D42A1"/>
  </w:style>
  <w:style w:type="paragraph" w:customStyle="1" w:styleId="1E634FE2F96B4099A3FDEE9303086543">
    <w:name w:val="1E634FE2F96B4099A3FDEE9303086543"/>
    <w:rsid w:val="005D42A1"/>
  </w:style>
  <w:style w:type="paragraph" w:customStyle="1" w:styleId="48E5823C6AF04BF3B5BC4117F9E477F7">
    <w:name w:val="48E5823C6AF04BF3B5BC4117F9E477F7"/>
    <w:rsid w:val="00DD66DD"/>
    <w:rPr>
      <w:kern w:val="2"/>
      <w14:ligatures w14:val="standardContextual"/>
    </w:rPr>
  </w:style>
  <w:style w:type="paragraph" w:customStyle="1" w:styleId="71AB10B5CCFC4B44AEC2033E99D36FB6">
    <w:name w:val="71AB10B5CCFC4B44AEC2033E99D36FB6"/>
    <w:rsid w:val="00DD66DD"/>
    <w:rPr>
      <w:kern w:val="2"/>
      <w14:ligatures w14:val="standardContextual"/>
    </w:rPr>
  </w:style>
  <w:style w:type="paragraph" w:customStyle="1" w:styleId="BBAA4A17140B473182453151C787D23E">
    <w:name w:val="BBAA4A17140B473182453151C787D23E"/>
    <w:rsid w:val="00DD66DD"/>
    <w:rPr>
      <w:kern w:val="2"/>
      <w14:ligatures w14:val="standardContextual"/>
    </w:rPr>
  </w:style>
  <w:style w:type="paragraph" w:customStyle="1" w:styleId="0473C98137444A57BC780587A813EB2A">
    <w:name w:val="0473C98137444A57BC780587A813EB2A"/>
    <w:rsid w:val="00DD66DD"/>
    <w:rPr>
      <w:kern w:val="2"/>
      <w14:ligatures w14:val="standardContextual"/>
    </w:rPr>
  </w:style>
  <w:style w:type="paragraph" w:customStyle="1" w:styleId="B2E7C802A45B4400B21DCB476BF9B72C">
    <w:name w:val="B2E7C802A45B4400B21DCB476BF9B72C"/>
    <w:rsid w:val="00DD66D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DE18-B330-4558-967D-636A1F70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42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West</dc:creator>
  <cp:keywords/>
  <dc:description/>
  <cp:lastModifiedBy>Susy Hollaway</cp:lastModifiedBy>
  <cp:revision>4</cp:revision>
  <cp:lastPrinted>2024-12-20T14:57:00Z</cp:lastPrinted>
  <dcterms:created xsi:type="dcterms:W3CDTF">2024-12-18T17:14:00Z</dcterms:created>
  <dcterms:modified xsi:type="dcterms:W3CDTF">2024-12-20T15:47:00Z</dcterms:modified>
  <cp:category/>
</cp:coreProperties>
</file>